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18" w:space="0" w:color="7F7F7F" w:themeColor="text1" w:themeTint="80"/>
        </w:tblBorders>
        <w:tblLayout w:type="fixed"/>
        <w:tblCellMar>
          <w:left w:w="0" w:type="dxa"/>
          <w:bottom w:w="216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E53EB" w:rsidRPr="0090796B" w14:paraId="7122D688" w14:textId="77777777" w:rsidTr="00A71EE7">
        <w:trPr>
          <w:trHeight w:val="729"/>
        </w:trPr>
        <w:tc>
          <w:tcPr>
            <w:tcW w:w="6579" w:type="dxa"/>
            <w:tcBorders>
              <w:bottom w:val="single" w:sz="4" w:space="0" w:color="auto"/>
            </w:tcBorders>
            <w:vAlign w:val="center"/>
          </w:tcPr>
          <w:p w14:paraId="34F3341C" w14:textId="396A25E5" w:rsidR="007E53EB" w:rsidRPr="0090796B" w:rsidRDefault="009A6CF9" w:rsidP="00A71EE7">
            <w:pPr>
              <w:pStyle w:val="Heading1"/>
              <w:ind w:left="0"/>
              <w:rPr>
                <w:rFonts w:ascii="Arial" w:hAnsi="Arial" w:cs="Arial"/>
                <w:color w:val="B425A7"/>
                <w:sz w:val="21"/>
                <w:szCs w:val="21"/>
              </w:rPr>
            </w:pPr>
            <w:r w:rsidRPr="0090796B">
              <w:rPr>
                <w:rFonts w:ascii="Arial" w:hAnsi="Arial" w:cs="Arial"/>
                <w:color w:val="B425A7"/>
                <w:sz w:val="32"/>
                <w:szCs w:val="32"/>
              </w:rPr>
              <w:t xml:space="preserve">STUDENT-LED </w:t>
            </w:r>
            <w:r w:rsidR="0006601A" w:rsidRPr="0090796B">
              <w:rPr>
                <w:rFonts w:ascii="Arial" w:hAnsi="Arial" w:cs="Arial"/>
                <w:color w:val="B425A7"/>
                <w:sz w:val="32"/>
                <w:szCs w:val="32"/>
              </w:rPr>
              <w:t xml:space="preserve">GEOLOGY </w:t>
            </w:r>
            <w:r w:rsidRPr="0090796B">
              <w:rPr>
                <w:rFonts w:ascii="Arial" w:hAnsi="Arial" w:cs="Arial"/>
                <w:color w:val="B425A7"/>
                <w:sz w:val="32"/>
                <w:szCs w:val="32"/>
              </w:rPr>
              <w:t>FIELDTRIP</w:t>
            </w:r>
            <w:r w:rsidR="007E53EB" w:rsidRPr="0090796B">
              <w:rPr>
                <w:rFonts w:ascii="Arial" w:hAnsi="Arial" w:cs="Arial"/>
                <w:color w:val="B425A7"/>
                <w:sz w:val="32"/>
                <w:szCs w:val="32"/>
              </w:rPr>
              <w:t xml:space="preserve"> </w:t>
            </w:r>
            <w:r w:rsidRPr="0090796B">
              <w:rPr>
                <w:rFonts w:ascii="Arial" w:hAnsi="Arial" w:cs="Arial"/>
                <w:color w:val="B425A7"/>
                <w:sz w:val="32"/>
                <w:szCs w:val="32"/>
              </w:rPr>
              <w:t>FUNDS</w:t>
            </w:r>
            <w:r w:rsidR="007E53EB" w:rsidRPr="0090796B">
              <w:rPr>
                <w:rFonts w:ascii="Arial" w:hAnsi="Arial" w:cs="Arial"/>
                <w:color w:val="B425A7"/>
                <w:sz w:val="32"/>
                <w:szCs w:val="32"/>
              </w:rPr>
              <w:t xml:space="preserve"> </w:t>
            </w:r>
            <w:r w:rsidR="00E35510" w:rsidRPr="0090796B">
              <w:rPr>
                <w:rFonts w:ascii="Arial" w:hAnsi="Arial" w:cs="Arial"/>
                <w:color w:val="B425A7"/>
                <w:sz w:val="32"/>
                <w:szCs w:val="32"/>
              </w:rPr>
              <w:t>REQUEST</w:t>
            </w:r>
          </w:p>
        </w:tc>
      </w:tr>
    </w:tbl>
    <w:p w14:paraId="58DA6FB4" w14:textId="77777777" w:rsidR="00074C24" w:rsidRPr="0090796B" w:rsidRDefault="00074C24" w:rsidP="00074C24">
      <w:pPr>
        <w:spacing w:before="100" w:beforeAutospacing="1" w:after="100" w:afterAutospacing="1"/>
        <w:ind w:left="0"/>
        <w:rPr>
          <w:rFonts w:ascii="Arial" w:hAnsi="Arial" w:cs="Arial"/>
          <w:b/>
          <w:bCs/>
          <w:color w:val="auto"/>
          <w:sz w:val="21"/>
          <w:szCs w:val="21"/>
          <w:lang w:eastAsia="en-US"/>
        </w:rPr>
      </w:pPr>
    </w:p>
    <w:p w14:paraId="5C23FCF7" w14:textId="0DA39D69" w:rsidR="00074C24" w:rsidRPr="0090796B" w:rsidRDefault="00074C24" w:rsidP="00074C24">
      <w:pPr>
        <w:spacing w:before="100" w:beforeAutospacing="1" w:after="100" w:afterAutospacing="1"/>
        <w:ind w:left="0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90796B">
        <w:rPr>
          <w:rFonts w:ascii="Arial" w:hAnsi="Arial" w:cs="Arial"/>
          <w:b/>
          <w:bCs/>
          <w:color w:val="000000" w:themeColor="text1"/>
          <w:sz w:val="21"/>
          <w:szCs w:val="21"/>
        </w:rPr>
        <w:t>Scholarship Background</w:t>
      </w:r>
    </w:p>
    <w:p w14:paraId="6B94170C" w14:textId="77777777" w:rsidR="00FE0437" w:rsidRPr="005C5A5E" w:rsidRDefault="00FE0437" w:rsidP="00FE0437">
      <w:pPr>
        <w:spacing w:before="100" w:beforeAutospacing="1" w:after="100" w:afterAutospacing="1"/>
        <w:ind w:firstLine="72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8FDFF6F" w14:textId="3CDE74A3" w:rsidR="00074C24" w:rsidRDefault="00FE0437" w:rsidP="00F84794">
      <w:pPr>
        <w:spacing w:before="100" w:beforeAutospacing="1" w:after="100" w:afterAutospacing="1"/>
        <w:ind w:left="0" w:firstLine="72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C5A5E">
        <w:rPr>
          <w:rFonts w:ascii="Arial" w:hAnsi="Arial" w:cs="Arial"/>
          <w:color w:val="000000" w:themeColor="text1"/>
          <w:sz w:val="21"/>
          <w:szCs w:val="21"/>
        </w:rPr>
        <w:t xml:space="preserve">The Department of Geological Sciences </w:t>
      </w:r>
      <w:r w:rsidRPr="00EB31C8">
        <w:rPr>
          <w:rFonts w:ascii="Arial" w:hAnsi="Arial" w:cs="Arial"/>
          <w:b/>
          <w:bCs/>
          <w:color w:val="000000" w:themeColor="text1"/>
          <w:sz w:val="21"/>
          <w:szCs w:val="21"/>
        </w:rPr>
        <w:t>supports student</w:t>
      </w:r>
      <w:r w:rsidR="00133D9E" w:rsidRPr="00EB31C8">
        <w:rPr>
          <w:rFonts w:ascii="Arial" w:hAnsi="Arial" w:cs="Arial"/>
          <w:b/>
          <w:bCs/>
          <w:color w:val="000000" w:themeColor="text1"/>
          <w:sz w:val="21"/>
          <w:szCs w:val="21"/>
        </w:rPr>
        <w:t>-led</w:t>
      </w:r>
      <w:r w:rsidRPr="00EB31C8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geology </w:t>
      </w:r>
      <w:r w:rsidR="00133D9E" w:rsidRPr="00EB31C8">
        <w:rPr>
          <w:rFonts w:ascii="Arial" w:hAnsi="Arial" w:cs="Arial"/>
          <w:b/>
          <w:bCs/>
          <w:color w:val="000000" w:themeColor="text1"/>
          <w:sz w:val="21"/>
          <w:szCs w:val="21"/>
        </w:rPr>
        <w:t>field</w:t>
      </w:r>
      <w:r w:rsidR="000F3168" w:rsidRPr="00EB31C8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="00133D9E" w:rsidRPr="00EB31C8">
        <w:rPr>
          <w:rFonts w:ascii="Arial" w:hAnsi="Arial" w:cs="Arial"/>
          <w:b/>
          <w:bCs/>
          <w:color w:val="000000" w:themeColor="text1"/>
          <w:sz w:val="21"/>
          <w:szCs w:val="21"/>
        </w:rPr>
        <w:t>trips</w:t>
      </w:r>
      <w:r w:rsidRPr="005C5A5E">
        <w:rPr>
          <w:rFonts w:ascii="Arial" w:hAnsi="Arial" w:cs="Arial"/>
          <w:color w:val="000000" w:themeColor="text1"/>
          <w:sz w:val="21"/>
          <w:szCs w:val="21"/>
        </w:rPr>
        <w:t xml:space="preserve"> thanks to </w:t>
      </w:r>
      <w:r w:rsidR="00133D9E" w:rsidRPr="005C5A5E">
        <w:rPr>
          <w:rFonts w:ascii="Arial" w:hAnsi="Arial" w:cs="Arial"/>
          <w:color w:val="000000" w:themeColor="text1"/>
          <w:sz w:val="21"/>
          <w:szCs w:val="21"/>
        </w:rPr>
        <w:t xml:space="preserve">one generous donor, Meghan Miller. </w:t>
      </w:r>
      <w:r w:rsidR="005C5A5E" w:rsidRPr="005C5A5E">
        <w:rPr>
          <w:rFonts w:ascii="Arial" w:hAnsi="Arial" w:cs="Arial"/>
          <w:color w:val="000000" w:themeColor="text1"/>
          <w:sz w:val="21"/>
          <w:szCs w:val="21"/>
        </w:rPr>
        <w:t xml:space="preserve">The M. Meghan Miller Endowment Fund supports </w:t>
      </w:r>
      <w:r w:rsidR="000F3168">
        <w:rPr>
          <w:rFonts w:ascii="Arial" w:hAnsi="Arial" w:cs="Arial"/>
          <w:color w:val="000000" w:themeColor="text1"/>
          <w:sz w:val="21"/>
          <w:szCs w:val="21"/>
        </w:rPr>
        <w:t>“</w:t>
      </w:r>
      <w:r w:rsidR="000F3168">
        <w:rPr>
          <w:rFonts w:ascii="Arial" w:eastAsiaTheme="minorEastAsia" w:hAnsi="Arial" w:cs="Arial"/>
          <w:color w:val="000000" w:themeColor="text1"/>
          <w:sz w:val="21"/>
          <w:szCs w:val="21"/>
        </w:rPr>
        <w:t>n</w:t>
      </w:r>
      <w:r w:rsidR="005C5A5E" w:rsidRPr="005C5A5E">
        <w:rPr>
          <w:rFonts w:ascii="Arial" w:eastAsiaTheme="minorEastAsia" w:hAnsi="Arial" w:cs="Arial"/>
          <w:color w:val="000000" w:themeColor="text1"/>
          <w:sz w:val="21"/>
          <w:szCs w:val="21"/>
        </w:rPr>
        <w:t>ew field trips proposed by students, which may be led by faculty, students whose thesis field work is near completion, or invited guests, and open to department-wide participation</w:t>
      </w:r>
      <w:r w:rsidR="000F3168">
        <w:rPr>
          <w:rFonts w:ascii="Arial" w:eastAsiaTheme="minorEastAsia" w:hAnsi="Arial" w:cs="Arial"/>
          <w:color w:val="000000" w:themeColor="text1"/>
          <w:sz w:val="21"/>
          <w:szCs w:val="21"/>
        </w:rPr>
        <w:t>”</w:t>
      </w:r>
      <w:r w:rsidR="005C5A5E" w:rsidRPr="005C5A5E">
        <w:rPr>
          <w:rFonts w:ascii="Arial" w:eastAsiaTheme="minorEastAsia" w:hAnsi="Arial" w:cs="Arial"/>
          <w:color w:val="000000" w:themeColor="text1"/>
          <w:sz w:val="21"/>
          <w:szCs w:val="21"/>
        </w:rPr>
        <w:t>.</w:t>
      </w:r>
      <w:r w:rsidR="000F3168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</w:t>
      </w:r>
      <w:r w:rsidR="004D5B65">
        <w:rPr>
          <w:rFonts w:ascii="Arial" w:eastAsiaTheme="minorEastAsia" w:hAnsi="Arial" w:cs="Arial"/>
          <w:color w:val="000000" w:themeColor="text1"/>
          <w:sz w:val="21"/>
          <w:szCs w:val="21"/>
        </w:rPr>
        <w:t>The department Geology Club has utilized these funds in the past to support student-led Geology Club Field Trips.</w:t>
      </w:r>
    </w:p>
    <w:p w14:paraId="144DF44B" w14:textId="77777777" w:rsidR="00F84794" w:rsidRPr="00F84794" w:rsidRDefault="00F84794" w:rsidP="00F84794">
      <w:pPr>
        <w:spacing w:before="100" w:beforeAutospacing="1" w:after="100" w:afterAutospacing="1"/>
        <w:ind w:left="0" w:firstLine="72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601E02A2" w14:textId="54368217" w:rsidR="003D7ED9" w:rsidRDefault="003D7ED9" w:rsidP="003D7ED9">
      <w:pPr>
        <w:spacing w:before="100" w:beforeAutospacing="1" w:after="100" w:afterAutospacing="1"/>
        <w:ind w:left="0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90796B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Scholarship </w:t>
      </w: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Selection Criteria</w:t>
      </w:r>
    </w:p>
    <w:p w14:paraId="7C9590D8" w14:textId="77777777" w:rsidR="00610791" w:rsidRDefault="00610791" w:rsidP="003D7ED9">
      <w:pPr>
        <w:spacing w:before="100" w:beforeAutospacing="1" w:after="100" w:afterAutospacing="1"/>
        <w:ind w:left="0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33CCF44" w14:textId="6979E4D9" w:rsidR="00610791" w:rsidRPr="00610791" w:rsidRDefault="00610791" w:rsidP="00610791">
      <w:pPr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color w:val="000000" w:themeColor="text1"/>
        </w:rPr>
        <w:t xml:space="preserve">The scholarship committee of 3 faculty members appointed by the Department Chair will oversee the selection procedure. </w:t>
      </w:r>
      <w:r w:rsidR="002039E3">
        <w:rPr>
          <w:color w:val="000000" w:themeColor="text1"/>
        </w:rPr>
        <w:t>Strong</w:t>
      </w:r>
      <w:r>
        <w:rPr>
          <w:color w:val="000000" w:themeColor="text1"/>
        </w:rPr>
        <w:t xml:space="preserve"> applications demonstrate a clear connection between proposed activit</w:t>
      </w:r>
      <w:r w:rsidR="002039E3">
        <w:rPr>
          <w:color w:val="000000" w:themeColor="text1"/>
        </w:rPr>
        <w:t>ies</w:t>
      </w:r>
      <w:r>
        <w:rPr>
          <w:color w:val="000000" w:themeColor="text1"/>
        </w:rPr>
        <w:t xml:space="preserve"> and the advancement of student success, evidence of student impact and benefit, a thoughtful budget that correspond</w:t>
      </w:r>
      <w:r w:rsidR="00A83296">
        <w:rPr>
          <w:color w:val="000000" w:themeColor="text1"/>
        </w:rPr>
        <w:t>s</w:t>
      </w:r>
      <w:r>
        <w:rPr>
          <w:color w:val="000000" w:themeColor="text1"/>
        </w:rPr>
        <w:t xml:space="preserve"> to </w:t>
      </w:r>
      <w:r w:rsidR="00A83296">
        <w:rPr>
          <w:color w:val="000000" w:themeColor="text1"/>
        </w:rPr>
        <w:t>organized</w:t>
      </w:r>
      <w:r>
        <w:rPr>
          <w:color w:val="000000" w:themeColor="text1"/>
        </w:rPr>
        <w:t xml:space="preserve"> activities, </w:t>
      </w:r>
      <w:r w:rsidR="002039E3">
        <w:rPr>
          <w:color w:val="000000" w:themeColor="text1"/>
        </w:rPr>
        <w:t xml:space="preserve">and </w:t>
      </w:r>
      <w:r w:rsidR="00A83296">
        <w:rPr>
          <w:color w:val="000000" w:themeColor="text1"/>
        </w:rPr>
        <w:t xml:space="preserve">clear and reasonable </w:t>
      </w:r>
      <w:r w:rsidR="002039E3">
        <w:rPr>
          <w:color w:val="000000" w:themeColor="text1"/>
        </w:rPr>
        <w:t xml:space="preserve">proposed </w:t>
      </w:r>
      <w:r w:rsidR="00A83296">
        <w:rPr>
          <w:color w:val="000000" w:themeColor="text1"/>
        </w:rPr>
        <w:t>use of requested funds.</w:t>
      </w:r>
    </w:p>
    <w:p w14:paraId="7827F0A0" w14:textId="77777777" w:rsidR="00D7209C" w:rsidRDefault="00D7209C" w:rsidP="006E0323">
      <w:pPr>
        <w:spacing w:before="100" w:beforeAutospacing="1" w:after="100" w:afterAutospacing="1"/>
        <w:ind w:left="0" w:right="0"/>
        <w:contextualSpacing w:val="0"/>
        <w:outlineLvl w:val="9"/>
        <w:rPr>
          <w:rFonts w:ascii="Arial" w:hAnsi="Arial" w:cs="Arial"/>
          <w:b/>
          <w:bCs/>
          <w:color w:val="auto"/>
          <w:sz w:val="21"/>
          <w:szCs w:val="21"/>
          <w:lang w:eastAsia="en-US"/>
        </w:rPr>
      </w:pPr>
    </w:p>
    <w:p w14:paraId="2644DE47" w14:textId="7BE76C05" w:rsidR="006E0323" w:rsidRDefault="00D10D21" w:rsidP="006E0323">
      <w:pPr>
        <w:spacing w:before="100" w:beforeAutospacing="1" w:after="100" w:afterAutospacing="1"/>
        <w:ind w:left="0" w:right="0"/>
        <w:contextualSpacing w:val="0"/>
        <w:outlineLvl w:val="9"/>
        <w:rPr>
          <w:rFonts w:ascii="Arial" w:hAnsi="Arial" w:cs="Arial"/>
          <w:b/>
          <w:bCs/>
          <w:color w:val="auto"/>
          <w:sz w:val="21"/>
          <w:szCs w:val="21"/>
          <w:lang w:eastAsia="en-US"/>
        </w:rPr>
      </w:pPr>
      <w:r w:rsidRPr="0090796B">
        <w:rPr>
          <w:rFonts w:ascii="Arial" w:hAnsi="Arial" w:cs="Arial"/>
          <w:b/>
          <w:bCs/>
          <w:color w:val="auto"/>
          <w:sz w:val="21"/>
          <w:szCs w:val="21"/>
          <w:lang w:eastAsia="en-US"/>
        </w:rPr>
        <w:t>Application Overview</w:t>
      </w:r>
    </w:p>
    <w:p w14:paraId="2B3C47B0" w14:textId="4F9D625C" w:rsidR="007B2CA8" w:rsidRDefault="007B2CA8" w:rsidP="007B2CA8">
      <w:pPr>
        <w:spacing w:before="100" w:beforeAutospacing="1" w:after="100" w:afterAutospacing="1"/>
        <w:rPr>
          <w:rFonts w:ascii="Arial" w:hAnsi="Arial" w:cs="Arial"/>
          <w:color w:val="000000" w:themeColor="text1"/>
          <w:sz w:val="21"/>
          <w:szCs w:val="21"/>
        </w:rPr>
      </w:pPr>
      <w:r w:rsidRPr="007B2CA8">
        <w:rPr>
          <w:rFonts w:ascii="Arial" w:hAnsi="Arial" w:cs="Arial"/>
          <w:color w:val="000000" w:themeColor="text1"/>
          <w:sz w:val="21"/>
          <w:szCs w:val="21"/>
        </w:rPr>
        <w:t>Please fill in the table with your responses.</w:t>
      </w:r>
    </w:p>
    <w:p w14:paraId="7795991A" w14:textId="77777777" w:rsidR="007B2CA8" w:rsidRPr="007B2CA8" w:rsidRDefault="007B2CA8" w:rsidP="007B2CA8">
      <w:p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6E0323" w:rsidRPr="0090796B" w14:paraId="04AAC21D" w14:textId="77777777" w:rsidTr="00B1638B">
        <w:tc>
          <w:tcPr>
            <w:tcW w:w="4045" w:type="dxa"/>
          </w:tcPr>
          <w:p w14:paraId="026B023A" w14:textId="48180FD6" w:rsidR="006E0323" w:rsidRPr="0090796B" w:rsidRDefault="001350D1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90796B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 xml:space="preserve">Student Organization </w:t>
            </w:r>
          </w:p>
        </w:tc>
        <w:tc>
          <w:tcPr>
            <w:tcW w:w="5305" w:type="dxa"/>
          </w:tcPr>
          <w:p w14:paraId="5E41280F" w14:textId="77777777" w:rsidR="006E0323" w:rsidRPr="0090796B" w:rsidRDefault="006E0323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  <w:tr w:rsidR="001350D1" w:rsidRPr="0090796B" w14:paraId="55C6FDBD" w14:textId="77777777" w:rsidTr="00B1638B">
        <w:tc>
          <w:tcPr>
            <w:tcW w:w="4045" w:type="dxa"/>
          </w:tcPr>
          <w:p w14:paraId="365BAD5C" w14:textId="533D898F" w:rsidR="001350D1" w:rsidRPr="0090796B" w:rsidRDefault="00750814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90796B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Primary Contact Name</w:t>
            </w:r>
            <w:r w:rsidR="001350D1" w:rsidRPr="0090796B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="00FE5B48" w:rsidRPr="0090796B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&amp; Position/Title (President, Vice President, Treasurer etc.)</w:t>
            </w:r>
          </w:p>
        </w:tc>
        <w:tc>
          <w:tcPr>
            <w:tcW w:w="5305" w:type="dxa"/>
          </w:tcPr>
          <w:p w14:paraId="76166FAC" w14:textId="77777777" w:rsidR="001350D1" w:rsidRPr="0090796B" w:rsidRDefault="001350D1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  <w:tr w:rsidR="006E0323" w:rsidRPr="0090796B" w14:paraId="5D64524A" w14:textId="77777777" w:rsidTr="00B1638B">
        <w:tc>
          <w:tcPr>
            <w:tcW w:w="4045" w:type="dxa"/>
          </w:tcPr>
          <w:p w14:paraId="207B6C0F" w14:textId="28ED4795" w:rsidR="006E0323" w:rsidRPr="0090796B" w:rsidRDefault="00750814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90796B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Primary Contact Email</w:t>
            </w:r>
          </w:p>
        </w:tc>
        <w:tc>
          <w:tcPr>
            <w:tcW w:w="5305" w:type="dxa"/>
          </w:tcPr>
          <w:p w14:paraId="39ED3DB0" w14:textId="77777777" w:rsidR="006E0323" w:rsidRPr="0090796B" w:rsidRDefault="006E0323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  <w:tr w:rsidR="00C16E15" w:rsidRPr="0090796B" w14:paraId="2B4D020D" w14:textId="77777777" w:rsidTr="00B1638B">
        <w:tc>
          <w:tcPr>
            <w:tcW w:w="4045" w:type="dxa"/>
          </w:tcPr>
          <w:p w14:paraId="2115B85B" w14:textId="45F19556" w:rsidR="00C16E15" w:rsidRPr="0090796B" w:rsidRDefault="007F1A8F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90796B"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  <w:t>Total Amount Requested ($)</w:t>
            </w:r>
          </w:p>
        </w:tc>
        <w:tc>
          <w:tcPr>
            <w:tcW w:w="5305" w:type="dxa"/>
          </w:tcPr>
          <w:p w14:paraId="594E48D5" w14:textId="77777777" w:rsidR="00C16E15" w:rsidRPr="0090796B" w:rsidRDefault="00C16E15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  <w:tr w:rsidR="00C16E15" w:rsidRPr="0090796B" w14:paraId="04EB1996" w14:textId="77777777" w:rsidTr="00B1638B">
        <w:tc>
          <w:tcPr>
            <w:tcW w:w="4045" w:type="dxa"/>
          </w:tcPr>
          <w:p w14:paraId="0208B611" w14:textId="16F939EE" w:rsidR="00C16E15" w:rsidRPr="0090796B" w:rsidRDefault="007F1A8F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 w:rsidRPr="0090796B">
              <w:rPr>
                <w:rFonts w:ascii="Arial" w:hAnsi="Arial" w:cs="Arial"/>
                <w:color w:val="000000" w:themeColor="text1"/>
                <w:sz w:val="21"/>
                <w:szCs w:val="21"/>
              </w:rPr>
              <w:t>Proposed Activity Title (e.g., Spring Field Trip)</w:t>
            </w:r>
          </w:p>
        </w:tc>
        <w:tc>
          <w:tcPr>
            <w:tcW w:w="5305" w:type="dxa"/>
          </w:tcPr>
          <w:p w14:paraId="233D6226" w14:textId="77777777" w:rsidR="00C16E15" w:rsidRPr="0090796B" w:rsidRDefault="00C16E15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  <w:tr w:rsidR="00E44220" w:rsidRPr="0090796B" w14:paraId="76802818" w14:textId="77777777" w:rsidTr="00B1638B">
        <w:tc>
          <w:tcPr>
            <w:tcW w:w="4045" w:type="dxa"/>
          </w:tcPr>
          <w:p w14:paraId="127EE31A" w14:textId="054CD824" w:rsidR="00E44220" w:rsidRPr="0090796B" w:rsidRDefault="00E44220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0796B">
              <w:rPr>
                <w:rFonts w:ascii="Arial" w:hAnsi="Arial" w:cs="Arial"/>
                <w:color w:val="000000" w:themeColor="text1"/>
                <w:sz w:val="21"/>
                <w:szCs w:val="21"/>
              </w:rPr>
              <w:t>Proposed Field Trip Location</w:t>
            </w:r>
          </w:p>
        </w:tc>
        <w:tc>
          <w:tcPr>
            <w:tcW w:w="5305" w:type="dxa"/>
          </w:tcPr>
          <w:p w14:paraId="28DB0CA0" w14:textId="77777777" w:rsidR="00E44220" w:rsidRPr="0090796B" w:rsidRDefault="00E44220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  <w:tr w:rsidR="003D5218" w:rsidRPr="0090796B" w14:paraId="08EE3813" w14:textId="77777777" w:rsidTr="00B1638B">
        <w:tc>
          <w:tcPr>
            <w:tcW w:w="4045" w:type="dxa"/>
          </w:tcPr>
          <w:p w14:paraId="138772ED" w14:textId="7203B894" w:rsidR="003D5218" w:rsidRPr="0090796B" w:rsidRDefault="003D5218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0796B">
              <w:rPr>
                <w:rFonts w:ascii="Arial" w:hAnsi="Arial" w:cs="Arial"/>
                <w:color w:val="000000" w:themeColor="text1"/>
                <w:sz w:val="21"/>
                <w:szCs w:val="21"/>
              </w:rPr>
              <w:t>Proposed Field Trip Dates</w:t>
            </w:r>
          </w:p>
        </w:tc>
        <w:tc>
          <w:tcPr>
            <w:tcW w:w="5305" w:type="dxa"/>
          </w:tcPr>
          <w:p w14:paraId="4E50B2F5" w14:textId="77777777" w:rsidR="003D5218" w:rsidRPr="0090796B" w:rsidRDefault="003D5218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  <w:tr w:rsidR="00D10D21" w:rsidRPr="0090796B" w14:paraId="19A7E2A6" w14:textId="77777777" w:rsidTr="00B1638B">
        <w:tc>
          <w:tcPr>
            <w:tcW w:w="4045" w:type="dxa"/>
          </w:tcPr>
          <w:p w14:paraId="32AE92D0" w14:textId="17193A76" w:rsidR="00D10D21" w:rsidRPr="0090796B" w:rsidRDefault="00D10D21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0796B">
              <w:rPr>
                <w:rFonts w:ascii="Arial" w:hAnsi="Arial" w:cs="Arial"/>
                <w:color w:val="000000" w:themeColor="text1"/>
                <w:sz w:val="21"/>
                <w:szCs w:val="21"/>
              </w:rPr>
              <w:t>Proposed Field Trip Participants</w:t>
            </w:r>
          </w:p>
        </w:tc>
        <w:tc>
          <w:tcPr>
            <w:tcW w:w="5305" w:type="dxa"/>
          </w:tcPr>
          <w:p w14:paraId="6E42F46D" w14:textId="77777777" w:rsidR="00D10D21" w:rsidRPr="0090796B" w:rsidRDefault="00D10D21" w:rsidP="006E0323">
            <w:pPr>
              <w:spacing w:before="100" w:beforeAutospacing="1" w:after="100" w:afterAutospacing="1"/>
              <w:ind w:left="0" w:right="0"/>
              <w:contextualSpacing w:val="0"/>
              <w:outlineLvl w:val="9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</w:tbl>
    <w:p w14:paraId="361FEEE1" w14:textId="77777777" w:rsidR="006E0323" w:rsidRPr="0090796B" w:rsidRDefault="006E0323" w:rsidP="006E0323">
      <w:pPr>
        <w:ind w:left="0"/>
        <w:rPr>
          <w:rFonts w:ascii="Arial" w:hAnsi="Arial" w:cs="Arial"/>
          <w:color w:val="000000" w:themeColor="text1"/>
          <w:sz w:val="21"/>
          <w:szCs w:val="21"/>
        </w:rPr>
      </w:pPr>
    </w:p>
    <w:p w14:paraId="1991EEAB" w14:textId="77777777" w:rsidR="00BD2257" w:rsidRPr="0090796B" w:rsidRDefault="00BD2257" w:rsidP="006E0323">
      <w:pPr>
        <w:ind w:left="0"/>
        <w:rPr>
          <w:rFonts w:ascii="Arial" w:hAnsi="Arial" w:cs="Arial"/>
          <w:color w:val="000000" w:themeColor="text1"/>
          <w:sz w:val="21"/>
          <w:szCs w:val="21"/>
        </w:rPr>
      </w:pPr>
    </w:p>
    <w:p w14:paraId="7AAFF6AD" w14:textId="77777777" w:rsidR="0090796B" w:rsidRPr="00624F8A" w:rsidRDefault="0090796B" w:rsidP="0090796B">
      <w:pPr>
        <w:rPr>
          <w:rFonts w:ascii="Arial" w:hAnsi="Arial" w:cs="Arial"/>
          <w:color w:val="000000" w:themeColor="text1"/>
          <w:sz w:val="21"/>
          <w:szCs w:val="21"/>
        </w:rPr>
      </w:pPr>
      <w:r w:rsidRPr="00624F8A">
        <w:rPr>
          <w:rFonts w:ascii="Arial" w:hAnsi="Arial" w:cs="Arial"/>
          <w:color w:val="000000" w:themeColor="text1"/>
          <w:sz w:val="21"/>
          <w:szCs w:val="21"/>
        </w:rPr>
        <w:t xml:space="preserve">For the following sections, please provide written explanations to the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provided </w:t>
      </w:r>
      <w:r w:rsidRPr="00624F8A">
        <w:rPr>
          <w:rFonts w:ascii="Arial" w:hAnsi="Arial" w:cs="Arial"/>
          <w:color w:val="000000" w:themeColor="text1"/>
          <w:sz w:val="21"/>
          <w:szCs w:val="21"/>
        </w:rPr>
        <w:t xml:space="preserve">prompts using full sentences and appropriate spelling and grammar. </w:t>
      </w:r>
      <w:r w:rsidRPr="00624F8A">
        <w:rPr>
          <w:rFonts w:ascii="Arial" w:hAnsi="Arial" w:cs="Arial"/>
          <w:b/>
          <w:bCs/>
          <w:color w:val="000000" w:themeColor="text1"/>
          <w:sz w:val="21"/>
          <w:szCs w:val="21"/>
        </w:rPr>
        <w:t>Do not use</w:t>
      </w:r>
      <w:r w:rsidRPr="00624F8A">
        <w:rPr>
          <w:rFonts w:ascii="Arial" w:hAnsi="Arial" w:cs="Arial"/>
          <w:color w:val="000000" w:themeColor="text1"/>
          <w:sz w:val="21"/>
          <w:szCs w:val="21"/>
        </w:rPr>
        <w:t xml:space="preserve"> ChatGPT or other AI tools. We are interested in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how</w:t>
      </w:r>
      <w:r w:rsidRPr="00624F8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>you</w:t>
      </w:r>
      <w:r w:rsidRPr="00624F8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articulate thoughts</w:t>
      </w:r>
      <w:r w:rsidRPr="00624F8A">
        <w:rPr>
          <w:rFonts w:ascii="Arial" w:hAnsi="Arial" w:cs="Arial"/>
          <w:color w:val="000000" w:themeColor="text1"/>
          <w:sz w:val="21"/>
          <w:szCs w:val="21"/>
        </w:rPr>
        <w:t xml:space="preserve"> and ideas</w:t>
      </w:r>
      <w:r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A2D49F3" w14:textId="77777777" w:rsidR="00BD2257" w:rsidRPr="0090796B" w:rsidRDefault="00BD2257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0B9D23F1" w14:textId="77777777" w:rsidR="00AE4C93" w:rsidRPr="0090796B" w:rsidRDefault="00AE4C93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FF97926" w14:textId="087D3130" w:rsidR="00C175A4" w:rsidRPr="0090796B" w:rsidRDefault="00C175A4">
      <w:p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90796B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Section 1: </w:t>
      </w:r>
      <w:r w:rsidR="00E45297" w:rsidRPr="0090796B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Description of Proposed Activities </w:t>
      </w:r>
      <w:r w:rsidRPr="0090796B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p w14:paraId="54B73353" w14:textId="77777777" w:rsidR="00C175A4" w:rsidRPr="0090796B" w:rsidRDefault="00C175A4">
      <w:pPr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924AF87" w14:textId="673E61D3" w:rsidR="00D20257" w:rsidRPr="0090796B" w:rsidRDefault="005A41CD">
      <w:pPr>
        <w:rPr>
          <w:rFonts w:ascii="Arial" w:hAnsi="Arial" w:cs="Arial"/>
          <w:color w:val="000000" w:themeColor="text1"/>
          <w:sz w:val="21"/>
          <w:szCs w:val="21"/>
        </w:rPr>
      </w:pPr>
      <w:r w:rsidRPr="0090796B">
        <w:rPr>
          <w:rFonts w:ascii="Arial" w:hAnsi="Arial" w:cs="Arial"/>
          <w:color w:val="000000" w:themeColor="text1"/>
          <w:sz w:val="21"/>
          <w:szCs w:val="21"/>
        </w:rPr>
        <w:t>Please provide a detailed description of the proposed activity. Include location(s), dates (if known), and a brief overview of planned educational experiences.</w:t>
      </w:r>
      <w:r w:rsidR="004A5322" w:rsidRPr="0090796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D117AC">
        <w:rPr>
          <w:rFonts w:ascii="Arial" w:hAnsi="Arial" w:cs="Arial"/>
          <w:color w:val="000000" w:themeColor="text1"/>
          <w:sz w:val="21"/>
          <w:szCs w:val="21"/>
        </w:rPr>
        <w:t>This should be at least 300 words.</w:t>
      </w:r>
    </w:p>
    <w:p w14:paraId="7F4BE6A5" w14:textId="77777777" w:rsidR="005A41CD" w:rsidRPr="0090796B" w:rsidRDefault="005A41CD">
      <w:pPr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dashed" w:sz="8" w:space="0" w:color="7F7F7F" w:themeColor="text1" w:themeTint="80"/>
          <w:left w:val="dashed" w:sz="8" w:space="0" w:color="7F7F7F" w:themeColor="text1" w:themeTint="80"/>
          <w:bottom w:val="dashed" w:sz="8" w:space="0" w:color="7F7F7F" w:themeColor="text1" w:themeTint="80"/>
          <w:right w:val="dashed" w:sz="8" w:space="0" w:color="7F7F7F" w:themeColor="text1" w:themeTint="80"/>
          <w:insideH w:val="dashed" w:sz="8" w:space="0" w:color="7F7F7F" w:themeColor="text1" w:themeTint="80"/>
          <w:insideV w:val="dashed" w:sz="8" w:space="0" w:color="7F7F7F" w:themeColor="text1" w:themeTint="80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  <w:tblDescription w:val="Layout table for first petty cash receipt"/>
      </w:tblPr>
      <w:tblGrid>
        <w:gridCol w:w="9340"/>
      </w:tblGrid>
      <w:tr w:rsidR="00ED56CE" w:rsidRPr="0090796B" w14:paraId="5D8AB4C9" w14:textId="77777777" w:rsidTr="001D0A4F">
        <w:tc>
          <w:tcPr>
            <w:tcW w:w="9340" w:type="dxa"/>
          </w:tcPr>
          <w:p w14:paraId="2F647201" w14:textId="77777777" w:rsidR="00ED56CE" w:rsidRPr="0090796B" w:rsidRDefault="00ED56C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434380" w14:textId="77777777" w:rsidR="007E53EB" w:rsidRPr="0090796B" w:rsidRDefault="007E53E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3DD8C6" w14:textId="77777777" w:rsidR="00D20257" w:rsidRPr="0090796B" w:rsidRDefault="00D20257">
            <w:pPr>
              <w:rPr>
                <w:rFonts w:ascii="Arial" w:hAnsi="Arial" w:cs="Arial"/>
                <w:sz w:val="21"/>
                <w:szCs w:val="21"/>
              </w:rPr>
            </w:pPr>
          </w:p>
          <w:p w14:paraId="078EE727" w14:textId="77777777" w:rsidR="00D20257" w:rsidRPr="0090796B" w:rsidRDefault="00D20257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A834BE" w14:textId="77777777" w:rsidR="000F77E4" w:rsidRDefault="000F77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DFA899" w14:textId="77777777" w:rsidR="003209A7" w:rsidRDefault="003209A7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ECB583" w14:textId="77777777" w:rsidR="003209A7" w:rsidRDefault="003209A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EE485C" w14:textId="77777777" w:rsidR="003209A7" w:rsidRDefault="003209A7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9096E1" w14:textId="77777777" w:rsidR="003209A7" w:rsidRDefault="003209A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885224" w14:textId="77777777" w:rsidR="003209A7" w:rsidRDefault="003209A7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9A5372" w14:textId="77777777" w:rsidR="003209A7" w:rsidRDefault="003209A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5EAA41" w14:textId="77777777" w:rsidR="003209A7" w:rsidRPr="0090796B" w:rsidRDefault="003209A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1CCD20" w14:textId="77777777" w:rsidR="000F77E4" w:rsidRPr="0090796B" w:rsidRDefault="000F77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46750C" w14:textId="77777777" w:rsidR="000F77E4" w:rsidRPr="0090796B" w:rsidRDefault="000F77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160F26" w14:textId="77777777" w:rsidR="000F77E4" w:rsidRPr="0090796B" w:rsidRDefault="000F77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4FF5F0" w14:textId="77777777" w:rsidR="000F77E4" w:rsidRPr="0090796B" w:rsidRDefault="000F77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782837" w14:textId="77777777" w:rsidR="000F77E4" w:rsidRPr="0090796B" w:rsidRDefault="000F77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0DCDBC" w14:textId="77777777" w:rsidR="000F77E4" w:rsidRPr="0090796B" w:rsidRDefault="000F77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1CDFC8" w14:textId="77777777" w:rsidR="00D20257" w:rsidRPr="0090796B" w:rsidRDefault="00D20257" w:rsidP="004269B1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34E5444F" w14:textId="77777777" w:rsidR="00D20257" w:rsidRPr="0090796B" w:rsidRDefault="00D2025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813E8A" w14:textId="77777777" w:rsidR="00D20257" w:rsidRPr="0090796B" w:rsidRDefault="00D20257">
            <w:pPr>
              <w:rPr>
                <w:rFonts w:ascii="Arial" w:hAnsi="Arial" w:cs="Arial"/>
                <w:sz w:val="21"/>
                <w:szCs w:val="21"/>
              </w:rPr>
            </w:pPr>
          </w:p>
          <w:p w14:paraId="0718CD5A" w14:textId="77777777" w:rsidR="00D20257" w:rsidRPr="0090796B" w:rsidRDefault="00D20257" w:rsidP="00DB1F34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7195045" w14:textId="77777777" w:rsidR="001D0A4F" w:rsidRPr="0090796B" w:rsidRDefault="001D0A4F" w:rsidP="001D0A4F">
      <w:pPr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281EEAAB" w14:textId="77777777" w:rsidR="00BD2257" w:rsidRPr="0090796B" w:rsidRDefault="00BD2257" w:rsidP="001D0A4F">
      <w:pPr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3329887A" w14:textId="067A97D1" w:rsidR="001D0A4F" w:rsidRPr="0090796B" w:rsidRDefault="001D0A4F" w:rsidP="001D0A4F">
      <w:p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90796B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Section 2: </w:t>
      </w:r>
      <w:r w:rsidR="004269B1" w:rsidRPr="0090796B">
        <w:rPr>
          <w:rFonts w:ascii="Arial" w:hAnsi="Arial" w:cs="Arial"/>
          <w:b/>
          <w:bCs/>
          <w:color w:val="000000" w:themeColor="text1"/>
          <w:sz w:val="21"/>
          <w:szCs w:val="21"/>
        </w:rPr>
        <w:t>Educational Value and Mission Statement</w:t>
      </w:r>
    </w:p>
    <w:p w14:paraId="5B65891C" w14:textId="77777777" w:rsidR="001D0A4F" w:rsidRPr="0090796B" w:rsidRDefault="001D0A4F" w:rsidP="001D0A4F">
      <w:pPr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2D465A9D" w14:textId="47CDEEBE" w:rsidR="00ED56CE" w:rsidRPr="0090796B" w:rsidRDefault="001D0A4F" w:rsidP="001D0A4F">
      <w:pPr>
        <w:jc w:val="both"/>
        <w:rPr>
          <w:rStyle w:val="Emphasis"/>
          <w:rFonts w:ascii="Arial" w:hAnsi="Arial" w:cs="Arial"/>
          <w:i w:val="0"/>
          <w:iCs w:val="0"/>
          <w:color w:val="000000" w:themeColor="text1"/>
          <w:sz w:val="21"/>
          <w:szCs w:val="21"/>
        </w:rPr>
      </w:pPr>
      <w:r w:rsidRPr="0090796B">
        <w:rPr>
          <w:rFonts w:ascii="Arial" w:hAnsi="Arial" w:cs="Arial"/>
          <w:color w:val="000000" w:themeColor="text1"/>
          <w:sz w:val="21"/>
          <w:szCs w:val="21"/>
        </w:rPr>
        <w:t xml:space="preserve">In the space provided below, please </w:t>
      </w:r>
      <w:r w:rsidR="004269B1" w:rsidRPr="0090796B">
        <w:rPr>
          <w:rFonts w:ascii="Arial" w:hAnsi="Arial" w:cs="Arial"/>
          <w:color w:val="000000" w:themeColor="text1"/>
          <w:sz w:val="21"/>
          <w:szCs w:val="21"/>
        </w:rPr>
        <w:t>explain how this activity supports academic learning, experiential education, or professional development. Describe how it aligns with your organization’s mission and/or the mission of the scholarship or funding source.</w:t>
      </w:r>
      <w:r w:rsidR="00D117AC">
        <w:rPr>
          <w:rFonts w:ascii="Arial" w:hAnsi="Arial" w:cs="Arial"/>
          <w:color w:val="000000" w:themeColor="text1"/>
          <w:sz w:val="21"/>
          <w:szCs w:val="21"/>
        </w:rPr>
        <w:t xml:space="preserve"> This should be at least 300 words.</w:t>
      </w:r>
    </w:p>
    <w:p w14:paraId="18612EC1" w14:textId="77777777" w:rsidR="001D0A4F" w:rsidRPr="0090796B" w:rsidRDefault="001D0A4F" w:rsidP="001D0A4F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5000" w:type="pct"/>
        <w:tblBorders>
          <w:top w:val="dashed" w:sz="8" w:space="0" w:color="7F7F7F" w:themeColor="text1" w:themeTint="80"/>
          <w:left w:val="dashed" w:sz="8" w:space="0" w:color="7F7F7F" w:themeColor="text1" w:themeTint="80"/>
          <w:bottom w:val="dashed" w:sz="8" w:space="0" w:color="7F7F7F" w:themeColor="text1" w:themeTint="80"/>
          <w:right w:val="dashed" w:sz="8" w:space="0" w:color="7F7F7F" w:themeColor="text1" w:themeTint="80"/>
          <w:insideH w:val="dashed" w:sz="8" w:space="0" w:color="7F7F7F" w:themeColor="text1" w:themeTint="80"/>
          <w:insideV w:val="dashed" w:sz="8" w:space="0" w:color="7F7F7F" w:themeColor="text1" w:themeTint="80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  <w:tblDescription w:val="Layout table for second petty cash receipt"/>
      </w:tblPr>
      <w:tblGrid>
        <w:gridCol w:w="9340"/>
      </w:tblGrid>
      <w:tr w:rsidR="00526C7F" w:rsidRPr="0090796B" w14:paraId="2CC2A20D" w14:textId="77777777" w:rsidTr="001D0A4F">
        <w:tc>
          <w:tcPr>
            <w:tcW w:w="9340" w:type="dxa"/>
          </w:tcPr>
          <w:p w14:paraId="5E9D76D1" w14:textId="77777777" w:rsidR="00526C7F" w:rsidRPr="0090796B" w:rsidRDefault="00526C7F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266C91" w14:textId="77777777" w:rsidR="001D0A4F" w:rsidRPr="0090796B" w:rsidRDefault="001D0A4F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451B06" w14:textId="77777777" w:rsidR="001D0A4F" w:rsidRPr="0090796B" w:rsidRDefault="001D0A4F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9FC0B9" w14:textId="77777777" w:rsidR="001D0A4F" w:rsidRPr="0090796B" w:rsidRDefault="001D0A4F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A46F36" w14:textId="77777777" w:rsidR="001D0A4F" w:rsidRPr="0090796B" w:rsidRDefault="001D0A4F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72BFE10F" w14:textId="77777777" w:rsidR="001D0A4F" w:rsidRPr="0090796B" w:rsidRDefault="001D0A4F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5D35BF3B" w14:textId="77777777" w:rsidR="001D0A4F" w:rsidRPr="0090796B" w:rsidRDefault="001D0A4F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08A850C7" w14:textId="77777777" w:rsidR="001D0A4F" w:rsidRPr="0090796B" w:rsidRDefault="001D0A4F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3734DE45" w14:textId="77777777" w:rsidR="00DB1F34" w:rsidRPr="0090796B" w:rsidRDefault="00DB1F34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08E1F49F" w14:textId="77777777" w:rsidR="001D0A4F" w:rsidRDefault="001D0A4F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7FDD4572" w14:textId="77777777" w:rsidR="003209A7" w:rsidRDefault="003209A7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28FBC037" w14:textId="77777777" w:rsidR="003209A7" w:rsidRDefault="003209A7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5A5F2ADA" w14:textId="77777777" w:rsidR="003209A7" w:rsidRDefault="003209A7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4BB8B74A" w14:textId="77777777" w:rsidR="003209A7" w:rsidRDefault="003209A7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5FA866D4" w14:textId="77777777" w:rsidR="003209A7" w:rsidRDefault="003209A7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2767C52A" w14:textId="77777777" w:rsidR="003209A7" w:rsidRDefault="003209A7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4F065EEB" w14:textId="77777777" w:rsidR="003209A7" w:rsidRDefault="003209A7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01DB28BF" w14:textId="77777777" w:rsidR="003209A7" w:rsidRPr="0090796B" w:rsidRDefault="003209A7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39D4D620" w14:textId="77777777" w:rsidR="001D0A4F" w:rsidRPr="0090796B" w:rsidRDefault="001D0A4F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437B99C4" w14:textId="77777777" w:rsidR="001D0A4F" w:rsidRPr="0090796B" w:rsidRDefault="001D0A4F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64D12336" w14:textId="77777777" w:rsidR="00DB1F34" w:rsidRPr="0090796B" w:rsidRDefault="00DB1F34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3D5CCD35" w14:textId="77777777" w:rsidR="00DB1F34" w:rsidRPr="0090796B" w:rsidRDefault="00DB1F34" w:rsidP="001D0A4F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62C4A389" w14:textId="77777777" w:rsidR="001D0A4F" w:rsidRPr="0090796B" w:rsidRDefault="001D0A4F" w:rsidP="007640F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DB66674" w14:textId="77777777" w:rsidR="001D0A4F" w:rsidRPr="0090796B" w:rsidRDefault="001D0A4F" w:rsidP="001D0A4F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082104E" w14:textId="77777777" w:rsidR="007A63F1" w:rsidRPr="0090796B" w:rsidRDefault="007A63F1" w:rsidP="007A63F1">
      <w:pPr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48B87BF8" w14:textId="677F509F" w:rsidR="007A63F1" w:rsidRPr="0090796B" w:rsidRDefault="007A63F1" w:rsidP="007A63F1">
      <w:pPr>
        <w:ind w:left="0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90796B">
        <w:rPr>
          <w:rFonts w:ascii="Arial" w:hAnsi="Arial" w:cs="Arial"/>
          <w:b/>
          <w:bCs/>
          <w:color w:val="000000" w:themeColor="text1"/>
          <w:sz w:val="21"/>
          <w:szCs w:val="21"/>
        </w:rPr>
        <w:t>Section 3: Student Impact &amp; Participation</w:t>
      </w:r>
    </w:p>
    <w:p w14:paraId="5887E5A7" w14:textId="77777777" w:rsidR="007A63F1" w:rsidRPr="0090796B" w:rsidRDefault="007A63F1" w:rsidP="001D0A4F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13DA224E" w14:textId="77777777" w:rsidR="00982A88" w:rsidRPr="0090796B" w:rsidRDefault="00982A88" w:rsidP="00982A88">
      <w:pPr>
        <w:numPr>
          <w:ilvl w:val="0"/>
          <w:numId w:val="12"/>
        </w:numPr>
        <w:spacing w:before="100" w:beforeAutospacing="1" w:after="100" w:afterAutospacing="1"/>
        <w:ind w:right="0"/>
        <w:contextualSpacing w:val="0"/>
        <w:outlineLvl w:val="9"/>
        <w:rPr>
          <w:rFonts w:ascii="Arial" w:hAnsi="Arial" w:cs="Arial"/>
          <w:color w:val="000000" w:themeColor="text1"/>
          <w:sz w:val="21"/>
          <w:szCs w:val="21"/>
          <w:lang w:eastAsia="en-US"/>
        </w:rPr>
      </w:pPr>
      <w:r w:rsidRPr="0090796B">
        <w:rPr>
          <w:rFonts w:ascii="Arial" w:hAnsi="Arial" w:cs="Arial"/>
          <w:color w:val="000000" w:themeColor="text1"/>
          <w:sz w:val="21"/>
          <w:szCs w:val="21"/>
          <w:lang w:eastAsia="en-US"/>
        </w:rPr>
        <w:t>Estimated Number of Student Participants: _____________________________</w:t>
      </w:r>
    </w:p>
    <w:p w14:paraId="3262B725" w14:textId="77777777" w:rsidR="00982A88" w:rsidRPr="0090796B" w:rsidRDefault="00982A88" w:rsidP="00982A88">
      <w:pPr>
        <w:numPr>
          <w:ilvl w:val="0"/>
          <w:numId w:val="12"/>
        </w:numPr>
        <w:spacing w:before="100" w:beforeAutospacing="1" w:after="100" w:afterAutospacing="1"/>
        <w:ind w:right="0"/>
        <w:contextualSpacing w:val="0"/>
        <w:outlineLvl w:val="9"/>
        <w:rPr>
          <w:rFonts w:ascii="Arial" w:hAnsi="Arial" w:cs="Arial"/>
          <w:color w:val="000000" w:themeColor="text1"/>
          <w:sz w:val="21"/>
          <w:szCs w:val="21"/>
          <w:lang w:eastAsia="en-US"/>
        </w:rPr>
      </w:pPr>
      <w:r w:rsidRPr="0090796B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Is this activity open to students outside your organization? </w:t>
      </w:r>
      <w:r w:rsidRPr="0090796B">
        <w:rPr>
          <w:rFonts w:ascii="Segoe UI Symbol" w:hAnsi="Segoe UI Symbol" w:cs="Segoe UI Symbol"/>
          <w:color w:val="000000" w:themeColor="text1"/>
          <w:sz w:val="21"/>
          <w:szCs w:val="21"/>
          <w:lang w:eastAsia="en-US"/>
        </w:rPr>
        <w:t>☐</w:t>
      </w:r>
      <w:r w:rsidRPr="0090796B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 Yes </w:t>
      </w:r>
      <w:r w:rsidRPr="0090796B">
        <w:rPr>
          <w:rFonts w:ascii="Segoe UI Symbol" w:hAnsi="Segoe UI Symbol" w:cs="Segoe UI Symbol"/>
          <w:color w:val="000000" w:themeColor="text1"/>
          <w:sz w:val="21"/>
          <w:szCs w:val="21"/>
          <w:lang w:eastAsia="en-US"/>
        </w:rPr>
        <w:t>☐</w:t>
      </w:r>
      <w:r w:rsidRPr="0090796B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 No</w:t>
      </w:r>
    </w:p>
    <w:p w14:paraId="20B873CC" w14:textId="66683783" w:rsidR="001D0A4F" w:rsidRPr="0090796B" w:rsidRDefault="00982A88" w:rsidP="00982A88">
      <w:pPr>
        <w:spacing w:before="100" w:beforeAutospacing="1" w:after="100" w:afterAutospacing="1"/>
        <w:ind w:left="0" w:right="0"/>
        <w:contextualSpacing w:val="0"/>
        <w:outlineLvl w:val="9"/>
        <w:rPr>
          <w:rFonts w:ascii="Arial" w:hAnsi="Arial" w:cs="Arial"/>
          <w:color w:val="000000" w:themeColor="text1"/>
          <w:sz w:val="21"/>
          <w:szCs w:val="21"/>
          <w:lang w:eastAsia="en-US"/>
        </w:rPr>
      </w:pPr>
      <w:r w:rsidRPr="0090796B">
        <w:rPr>
          <w:rFonts w:ascii="Arial" w:hAnsi="Arial" w:cs="Arial"/>
          <w:color w:val="000000" w:themeColor="text1"/>
          <w:sz w:val="21"/>
          <w:szCs w:val="21"/>
          <w:lang w:eastAsia="en-US"/>
        </w:rPr>
        <w:t>In the space below, please describe who will benefit from this activity and how. Include information on accessibility, inclusion, and opportunities for students from diverse backgrounds</w:t>
      </w:r>
      <w:r w:rsidR="00DA6B40" w:rsidRPr="0090796B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 if applicable</w:t>
      </w:r>
      <w:r w:rsidRPr="0090796B">
        <w:rPr>
          <w:rFonts w:ascii="Arial" w:hAnsi="Arial" w:cs="Arial"/>
          <w:color w:val="000000" w:themeColor="text1"/>
          <w:sz w:val="21"/>
          <w:szCs w:val="21"/>
          <w:lang w:eastAsia="en-US"/>
        </w:rPr>
        <w:t>.</w:t>
      </w:r>
      <w:r w:rsidR="00D117AC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 This should be at least 300 words.</w:t>
      </w:r>
    </w:p>
    <w:tbl>
      <w:tblPr>
        <w:tblW w:w="5000" w:type="pct"/>
        <w:tblBorders>
          <w:top w:val="dashed" w:sz="8" w:space="0" w:color="7F7F7F" w:themeColor="text1" w:themeTint="80"/>
          <w:left w:val="dashed" w:sz="8" w:space="0" w:color="7F7F7F" w:themeColor="text1" w:themeTint="80"/>
          <w:bottom w:val="dashed" w:sz="8" w:space="0" w:color="7F7F7F" w:themeColor="text1" w:themeTint="80"/>
          <w:right w:val="dashed" w:sz="8" w:space="0" w:color="7F7F7F" w:themeColor="text1" w:themeTint="80"/>
          <w:insideH w:val="dashed" w:sz="8" w:space="0" w:color="7F7F7F" w:themeColor="text1" w:themeTint="80"/>
          <w:insideV w:val="dashed" w:sz="8" w:space="0" w:color="7F7F7F" w:themeColor="text1" w:themeTint="80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  <w:tblDescription w:val="Layout table for third petty cash receipt"/>
      </w:tblPr>
      <w:tblGrid>
        <w:gridCol w:w="9340"/>
      </w:tblGrid>
      <w:tr w:rsidR="00526C7F" w:rsidRPr="0090796B" w14:paraId="0E4515F9" w14:textId="77777777" w:rsidTr="00957FEC">
        <w:tc>
          <w:tcPr>
            <w:tcW w:w="9576" w:type="dxa"/>
          </w:tcPr>
          <w:p w14:paraId="5B0994B4" w14:textId="77777777" w:rsidR="00526C7F" w:rsidRPr="0090796B" w:rsidRDefault="00526C7F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7A03A5" w14:textId="77777777" w:rsidR="001D0A4F" w:rsidRPr="0090796B" w:rsidRDefault="001D0A4F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CBEAA6" w14:textId="77777777" w:rsidR="001D0A4F" w:rsidRPr="0090796B" w:rsidRDefault="001D0A4F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E6E424" w14:textId="77777777" w:rsidR="001D0A4F" w:rsidRPr="0090796B" w:rsidRDefault="001D0A4F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8688CB" w14:textId="77777777" w:rsidR="007A2615" w:rsidRPr="0090796B" w:rsidRDefault="007A2615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D19447" w14:textId="77777777" w:rsidR="007A2615" w:rsidRPr="0090796B" w:rsidRDefault="007A2615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466F43" w14:textId="77777777" w:rsidR="00DB1F34" w:rsidRPr="0090796B" w:rsidRDefault="00DB1F34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26F7CB" w14:textId="77777777" w:rsidR="00DB1F34" w:rsidRPr="0090796B" w:rsidRDefault="00DB1F34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6E4A47" w14:textId="77777777" w:rsidR="00DB1F34" w:rsidRDefault="00DB1F34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953AD9" w14:textId="77777777" w:rsidR="003209A7" w:rsidRDefault="003209A7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8BADD5E" w14:textId="77777777" w:rsidR="003209A7" w:rsidRDefault="003209A7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116DB4" w14:textId="77777777" w:rsidR="003209A7" w:rsidRDefault="003209A7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FAB796" w14:textId="77777777" w:rsidR="003209A7" w:rsidRDefault="003209A7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9EB821" w14:textId="77777777" w:rsidR="003209A7" w:rsidRDefault="003209A7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537AB1" w14:textId="77777777" w:rsidR="003209A7" w:rsidRPr="0090796B" w:rsidRDefault="003209A7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31E855" w14:textId="77777777" w:rsidR="007A2615" w:rsidRPr="0090796B" w:rsidRDefault="007A2615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5D0872" w14:textId="77777777" w:rsidR="007A2615" w:rsidRPr="0090796B" w:rsidRDefault="007A2615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EF05882" w14:textId="77777777" w:rsidR="007A2615" w:rsidRPr="0090796B" w:rsidRDefault="007A2615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2855F2" w14:textId="77777777" w:rsidR="001D0A4F" w:rsidRPr="0090796B" w:rsidRDefault="001D0A4F" w:rsidP="007640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07CCB4" w14:textId="77777777" w:rsidR="001D0A4F" w:rsidRPr="0090796B" w:rsidRDefault="001D0A4F" w:rsidP="00AA7302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68993F" w14:textId="77777777" w:rsidR="00AE2FF2" w:rsidRPr="0090796B" w:rsidRDefault="00AE2FF2" w:rsidP="00526C7F">
      <w:pPr>
        <w:rPr>
          <w:rFonts w:ascii="Arial" w:hAnsi="Arial" w:cs="Arial"/>
          <w:sz w:val="21"/>
          <w:szCs w:val="21"/>
        </w:rPr>
      </w:pPr>
    </w:p>
    <w:p w14:paraId="6A8169A4" w14:textId="77777777" w:rsidR="00B31492" w:rsidRPr="0090796B" w:rsidRDefault="00B31492" w:rsidP="00F21CB8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54BB50C6" w14:textId="6BA14DD1" w:rsidR="00260C5B" w:rsidRPr="0090796B" w:rsidRDefault="00260C5B" w:rsidP="00136B95">
      <w:pPr>
        <w:spacing w:before="100" w:beforeAutospacing="1" w:after="100" w:afterAutospacing="1"/>
        <w:ind w:left="0"/>
        <w:outlineLvl w:val="2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90796B">
        <w:rPr>
          <w:rFonts w:ascii="Arial" w:hAnsi="Arial" w:cs="Arial"/>
          <w:b/>
          <w:bCs/>
          <w:color w:val="000000" w:themeColor="text1"/>
          <w:sz w:val="21"/>
          <w:szCs w:val="21"/>
        </w:rPr>
        <w:t>Section 6: Leadership &amp; Professional Development</w:t>
      </w:r>
    </w:p>
    <w:p w14:paraId="49D2DFDE" w14:textId="77777777" w:rsidR="00260C5B" w:rsidRPr="0090796B" w:rsidRDefault="00260C5B" w:rsidP="00277DD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3DC9128E" w14:textId="537655E5" w:rsidR="00260C5B" w:rsidRPr="0090796B" w:rsidRDefault="00260C5B" w:rsidP="00260C5B">
      <w:pPr>
        <w:spacing w:before="100" w:beforeAutospacing="1" w:after="100" w:afterAutospacing="1"/>
        <w:ind w:left="0" w:right="0"/>
        <w:contextualSpacing w:val="0"/>
        <w:outlineLvl w:val="9"/>
        <w:rPr>
          <w:rFonts w:ascii="Arial" w:hAnsi="Arial" w:cs="Arial"/>
          <w:color w:val="000000" w:themeColor="text1"/>
          <w:sz w:val="21"/>
          <w:szCs w:val="21"/>
          <w:lang w:eastAsia="en-US"/>
        </w:rPr>
      </w:pPr>
      <w:r w:rsidRPr="0090796B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In the space below, please </w:t>
      </w:r>
      <w:r w:rsidRPr="0090796B">
        <w:rPr>
          <w:rFonts w:ascii="Arial" w:hAnsi="Arial" w:cs="Arial"/>
          <w:color w:val="000000" w:themeColor="text1"/>
          <w:sz w:val="21"/>
          <w:szCs w:val="21"/>
        </w:rPr>
        <w:t>describe how organizing or participating in this activity provides leadership or professional development opportunities for student organizers or participants.</w:t>
      </w:r>
      <w:r w:rsidR="00136B95" w:rsidRPr="0090796B">
        <w:rPr>
          <w:rFonts w:ascii="Arial" w:hAnsi="Arial" w:cs="Arial"/>
          <w:color w:val="000000" w:themeColor="text1"/>
          <w:sz w:val="21"/>
          <w:szCs w:val="21"/>
        </w:rPr>
        <w:t xml:space="preserve"> Be specific about activities and preparation required.</w:t>
      </w:r>
      <w:r w:rsidR="00D117AC">
        <w:rPr>
          <w:rFonts w:ascii="Arial" w:hAnsi="Arial" w:cs="Arial"/>
          <w:color w:val="000000" w:themeColor="text1"/>
          <w:sz w:val="21"/>
          <w:szCs w:val="21"/>
        </w:rPr>
        <w:t xml:space="preserve"> This should be at least 300 words.</w:t>
      </w:r>
    </w:p>
    <w:tbl>
      <w:tblPr>
        <w:tblW w:w="5000" w:type="pct"/>
        <w:tblBorders>
          <w:top w:val="dashed" w:sz="8" w:space="0" w:color="7F7F7F" w:themeColor="text1" w:themeTint="80"/>
          <w:left w:val="dashed" w:sz="8" w:space="0" w:color="7F7F7F" w:themeColor="text1" w:themeTint="80"/>
          <w:bottom w:val="dashed" w:sz="8" w:space="0" w:color="7F7F7F" w:themeColor="text1" w:themeTint="80"/>
          <w:right w:val="dashed" w:sz="8" w:space="0" w:color="7F7F7F" w:themeColor="text1" w:themeTint="80"/>
          <w:insideH w:val="dashed" w:sz="8" w:space="0" w:color="7F7F7F" w:themeColor="text1" w:themeTint="80"/>
          <w:insideV w:val="dashed" w:sz="8" w:space="0" w:color="7F7F7F" w:themeColor="text1" w:themeTint="80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  <w:tblDescription w:val="Layout table for third petty cash receipt"/>
      </w:tblPr>
      <w:tblGrid>
        <w:gridCol w:w="9340"/>
      </w:tblGrid>
      <w:tr w:rsidR="00260C5B" w:rsidRPr="0090796B" w14:paraId="391ED933" w14:textId="77777777" w:rsidTr="00136B95">
        <w:tc>
          <w:tcPr>
            <w:tcW w:w="9340" w:type="dxa"/>
          </w:tcPr>
          <w:p w14:paraId="65D9B47E" w14:textId="77777777" w:rsidR="00260C5B" w:rsidRPr="0090796B" w:rsidRDefault="00260C5B" w:rsidP="002E205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EE2215" w14:textId="77777777" w:rsidR="00260C5B" w:rsidRPr="0090796B" w:rsidRDefault="00260C5B" w:rsidP="002E205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9E7771" w14:textId="77777777" w:rsidR="00260C5B" w:rsidRPr="0090796B" w:rsidRDefault="00260C5B" w:rsidP="002E205C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A24B0C" w14:textId="77777777" w:rsidR="00260C5B" w:rsidRPr="0090796B" w:rsidRDefault="00260C5B" w:rsidP="00136B95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2CDDCFA7" w14:textId="77777777" w:rsidR="00136B95" w:rsidRPr="0090796B" w:rsidRDefault="00136B95" w:rsidP="00136B95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00E718E4" w14:textId="77777777" w:rsidR="00136B95" w:rsidRDefault="00136B95" w:rsidP="00136B95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1C5F082E" w14:textId="77777777" w:rsidR="003209A7" w:rsidRDefault="003209A7" w:rsidP="00136B95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449A5CD4" w14:textId="77777777" w:rsidR="003209A7" w:rsidRDefault="003209A7" w:rsidP="00136B95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120EF88F" w14:textId="77777777" w:rsidR="003209A7" w:rsidRDefault="003209A7" w:rsidP="00136B95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4CE83DC0" w14:textId="77777777" w:rsidR="003209A7" w:rsidRDefault="003209A7" w:rsidP="00136B95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7F267294" w14:textId="77777777" w:rsidR="003209A7" w:rsidRDefault="003209A7" w:rsidP="00136B95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74D2D8E8" w14:textId="77777777" w:rsidR="003209A7" w:rsidRDefault="003209A7" w:rsidP="00136B95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1CF165A2" w14:textId="77777777" w:rsidR="003209A7" w:rsidRDefault="003209A7" w:rsidP="00136B95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413921A0" w14:textId="77777777" w:rsidR="003209A7" w:rsidRPr="0090796B" w:rsidRDefault="003209A7" w:rsidP="00136B95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1925C5A8" w14:textId="77777777" w:rsidR="00260C5B" w:rsidRPr="0090796B" w:rsidRDefault="00260C5B" w:rsidP="002E205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1C7DA5" w14:textId="77777777" w:rsidR="00260C5B" w:rsidRPr="0090796B" w:rsidRDefault="00260C5B" w:rsidP="002E205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0D04F3" w14:textId="77777777" w:rsidR="00260C5B" w:rsidRPr="0090796B" w:rsidRDefault="00260C5B" w:rsidP="002E205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83A83B" w14:textId="77777777" w:rsidR="00260C5B" w:rsidRPr="0090796B" w:rsidRDefault="00260C5B" w:rsidP="002E205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D9C3FE" w14:textId="77777777" w:rsidR="00260C5B" w:rsidRPr="0090796B" w:rsidRDefault="00260C5B" w:rsidP="002E205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40919C" w14:textId="77777777" w:rsidR="00260C5B" w:rsidRPr="0090796B" w:rsidRDefault="00260C5B" w:rsidP="002E205C">
            <w:pPr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2C6E606" w14:textId="77777777" w:rsidR="00FE5631" w:rsidRPr="0090796B" w:rsidRDefault="00FE5631" w:rsidP="00136B95">
      <w:pPr>
        <w:spacing w:before="100" w:beforeAutospacing="1" w:after="100" w:afterAutospacing="1"/>
        <w:ind w:left="0"/>
        <w:outlineLvl w:val="2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019BBED0" w14:textId="77777777" w:rsidR="00034614" w:rsidRPr="0090796B" w:rsidRDefault="00034614" w:rsidP="00136B95">
      <w:pPr>
        <w:spacing w:before="100" w:beforeAutospacing="1" w:after="100" w:afterAutospacing="1"/>
        <w:ind w:left="0"/>
        <w:outlineLvl w:val="2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585B743C" w14:textId="636A5715" w:rsidR="00136B95" w:rsidRPr="0090796B" w:rsidRDefault="00136B95" w:rsidP="00136B95">
      <w:pPr>
        <w:spacing w:before="100" w:beforeAutospacing="1" w:after="100" w:afterAutospacing="1"/>
        <w:ind w:left="0"/>
        <w:outlineLvl w:val="2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90796B">
        <w:rPr>
          <w:rFonts w:ascii="Arial" w:hAnsi="Arial" w:cs="Arial"/>
          <w:b/>
          <w:bCs/>
          <w:color w:val="000000" w:themeColor="text1"/>
          <w:sz w:val="21"/>
          <w:szCs w:val="21"/>
        </w:rPr>
        <w:t>Section 7: Intended Use of Funds</w:t>
      </w:r>
    </w:p>
    <w:p w14:paraId="47871230" w14:textId="77777777" w:rsidR="00136B95" w:rsidRPr="0090796B" w:rsidRDefault="00136B95" w:rsidP="00136B95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7DD1467C" w14:textId="7580F82B" w:rsidR="005C1256" w:rsidRPr="0090796B" w:rsidRDefault="00136B95" w:rsidP="00136B95">
      <w:pPr>
        <w:spacing w:before="100" w:beforeAutospacing="1" w:after="100" w:afterAutospacing="1"/>
        <w:ind w:left="0" w:right="0"/>
        <w:contextualSpacing w:val="0"/>
        <w:outlineLvl w:val="9"/>
        <w:rPr>
          <w:rFonts w:ascii="Arial" w:hAnsi="Arial" w:cs="Arial"/>
          <w:color w:val="000000" w:themeColor="text1"/>
          <w:sz w:val="21"/>
          <w:szCs w:val="21"/>
        </w:rPr>
      </w:pPr>
      <w:r w:rsidRPr="0090796B">
        <w:rPr>
          <w:rFonts w:ascii="Arial" w:hAnsi="Arial" w:cs="Arial"/>
          <w:color w:val="000000" w:themeColor="text1"/>
          <w:sz w:val="21"/>
          <w:szCs w:val="21"/>
          <w:lang w:eastAsia="en-US"/>
        </w:rPr>
        <w:t xml:space="preserve">In the space below, please </w:t>
      </w:r>
      <w:r w:rsidR="006E56CE" w:rsidRPr="0090796B">
        <w:rPr>
          <w:rFonts w:ascii="Arial" w:hAnsi="Arial" w:cs="Arial"/>
          <w:color w:val="000000" w:themeColor="text1"/>
          <w:sz w:val="21"/>
          <w:szCs w:val="21"/>
        </w:rPr>
        <w:t xml:space="preserve">provide a breakdown </w:t>
      </w:r>
      <w:r w:rsidR="00FE5631" w:rsidRPr="0090796B">
        <w:rPr>
          <w:rFonts w:ascii="Arial" w:hAnsi="Arial" w:cs="Arial"/>
          <w:color w:val="000000" w:themeColor="text1"/>
          <w:sz w:val="21"/>
          <w:szCs w:val="21"/>
        </w:rPr>
        <w:t>and</w:t>
      </w:r>
      <w:r w:rsidR="006E56CE" w:rsidRPr="0090796B">
        <w:rPr>
          <w:rFonts w:ascii="Arial" w:hAnsi="Arial" w:cs="Arial"/>
          <w:color w:val="000000" w:themeColor="text1"/>
          <w:sz w:val="21"/>
          <w:szCs w:val="21"/>
        </w:rPr>
        <w:t xml:space="preserve"> explanation of how the requested funds will be used (e.g., transportation, lodging, entrance fees, </w:t>
      </w:r>
      <w:r w:rsidR="00D808A2" w:rsidRPr="0090796B">
        <w:rPr>
          <w:rFonts w:ascii="Arial" w:hAnsi="Arial" w:cs="Arial"/>
          <w:color w:val="000000" w:themeColor="text1"/>
          <w:sz w:val="21"/>
          <w:szCs w:val="21"/>
        </w:rPr>
        <w:t xml:space="preserve">meals, </w:t>
      </w:r>
      <w:r w:rsidR="006E56CE" w:rsidRPr="0090796B">
        <w:rPr>
          <w:rFonts w:ascii="Arial" w:hAnsi="Arial" w:cs="Arial"/>
          <w:color w:val="000000" w:themeColor="text1"/>
          <w:sz w:val="21"/>
          <w:szCs w:val="21"/>
        </w:rPr>
        <w:t>instructional materials).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17"/>
        <w:gridCol w:w="4368"/>
        <w:gridCol w:w="1446"/>
        <w:gridCol w:w="1414"/>
      </w:tblGrid>
      <w:tr w:rsidR="00D02652" w:rsidRPr="0090796B" w14:paraId="261A7AB6" w14:textId="689E0674" w:rsidTr="003A25DA">
        <w:tc>
          <w:tcPr>
            <w:tcW w:w="2269" w:type="dxa"/>
          </w:tcPr>
          <w:p w14:paraId="7AC18151" w14:textId="77777777" w:rsidR="00D02652" w:rsidRPr="0090796B" w:rsidRDefault="00D02652" w:rsidP="002E205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079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Item Needed</w:t>
            </w:r>
          </w:p>
        </w:tc>
        <w:tc>
          <w:tcPr>
            <w:tcW w:w="4496" w:type="dxa"/>
          </w:tcPr>
          <w:p w14:paraId="6C8B02F3" w14:textId="77777777" w:rsidR="00D02652" w:rsidRPr="0090796B" w:rsidRDefault="00D02652" w:rsidP="002E205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079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Justification for Item</w:t>
            </w:r>
          </w:p>
        </w:tc>
        <w:tc>
          <w:tcPr>
            <w:tcW w:w="1240" w:type="dxa"/>
          </w:tcPr>
          <w:p w14:paraId="2BFD0E4D" w14:textId="5F9C32E7" w:rsidR="00D02652" w:rsidRPr="0090796B" w:rsidRDefault="00D02652" w:rsidP="002E205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079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Cost Per Participant</w:t>
            </w:r>
          </w:p>
        </w:tc>
        <w:tc>
          <w:tcPr>
            <w:tcW w:w="1440" w:type="dxa"/>
          </w:tcPr>
          <w:p w14:paraId="116A7931" w14:textId="330AC183" w:rsidR="00D02652" w:rsidRPr="0090796B" w:rsidRDefault="00D02652" w:rsidP="002E205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079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Cost Total</w:t>
            </w:r>
          </w:p>
        </w:tc>
      </w:tr>
      <w:tr w:rsidR="00D02652" w:rsidRPr="0090796B" w14:paraId="6923A5CF" w14:textId="3CB8199A" w:rsidTr="005B333F">
        <w:trPr>
          <w:trHeight w:val="827"/>
        </w:trPr>
        <w:tc>
          <w:tcPr>
            <w:tcW w:w="2269" w:type="dxa"/>
          </w:tcPr>
          <w:p w14:paraId="60E270AE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A09B7DF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47E89F0" w14:textId="77777777" w:rsidR="00D02652" w:rsidRPr="0090796B" w:rsidRDefault="00D02652" w:rsidP="005B333F">
            <w:pPr>
              <w:ind w:left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57E9D73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496" w:type="dxa"/>
          </w:tcPr>
          <w:p w14:paraId="356AEF6A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</w:tcPr>
          <w:p w14:paraId="626F768B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14:paraId="7DBB09C0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5B333F" w:rsidRPr="0090796B" w14:paraId="4DB5FA76" w14:textId="77777777" w:rsidTr="005B333F">
        <w:trPr>
          <w:trHeight w:val="980"/>
        </w:trPr>
        <w:tc>
          <w:tcPr>
            <w:tcW w:w="2269" w:type="dxa"/>
          </w:tcPr>
          <w:p w14:paraId="2A01CDE0" w14:textId="77777777" w:rsidR="005B333F" w:rsidRPr="0090796B" w:rsidRDefault="005B333F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496" w:type="dxa"/>
          </w:tcPr>
          <w:p w14:paraId="2243D90D" w14:textId="77777777" w:rsidR="005B333F" w:rsidRPr="0090796B" w:rsidRDefault="005B333F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</w:tcPr>
          <w:p w14:paraId="1FEA96ED" w14:textId="77777777" w:rsidR="005B333F" w:rsidRPr="0090796B" w:rsidRDefault="005B333F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14:paraId="05ACB55A" w14:textId="77777777" w:rsidR="005B333F" w:rsidRPr="0090796B" w:rsidRDefault="005B333F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02652" w:rsidRPr="0090796B" w14:paraId="2DEA7C4F" w14:textId="0B71FEAB" w:rsidTr="005B333F">
        <w:trPr>
          <w:trHeight w:val="989"/>
        </w:trPr>
        <w:tc>
          <w:tcPr>
            <w:tcW w:w="2269" w:type="dxa"/>
          </w:tcPr>
          <w:p w14:paraId="179CE4F2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72E845E" w14:textId="77777777" w:rsidR="00D02652" w:rsidRPr="0090796B" w:rsidRDefault="00D02652" w:rsidP="005B333F">
            <w:pPr>
              <w:ind w:left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E98E4D0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A8ED129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496" w:type="dxa"/>
          </w:tcPr>
          <w:p w14:paraId="13FAE452" w14:textId="77777777" w:rsidR="00D02652" w:rsidRPr="0090796B" w:rsidRDefault="00D02652" w:rsidP="005B333F">
            <w:pPr>
              <w:ind w:left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</w:tcPr>
          <w:p w14:paraId="1B15C9C6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14:paraId="2F439999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5B333F" w:rsidRPr="0090796B" w14:paraId="7B0CBBC6" w14:textId="77777777" w:rsidTr="005B333F">
        <w:trPr>
          <w:trHeight w:val="989"/>
        </w:trPr>
        <w:tc>
          <w:tcPr>
            <w:tcW w:w="2269" w:type="dxa"/>
          </w:tcPr>
          <w:p w14:paraId="64797775" w14:textId="77777777" w:rsidR="005B333F" w:rsidRPr="0090796B" w:rsidRDefault="005B333F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496" w:type="dxa"/>
          </w:tcPr>
          <w:p w14:paraId="22E8B9F8" w14:textId="77777777" w:rsidR="005B333F" w:rsidRPr="0090796B" w:rsidRDefault="005B333F" w:rsidP="005B333F">
            <w:pPr>
              <w:ind w:left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</w:tcPr>
          <w:p w14:paraId="5533193D" w14:textId="77777777" w:rsidR="005B333F" w:rsidRPr="0090796B" w:rsidRDefault="005B333F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14:paraId="245C1134" w14:textId="77777777" w:rsidR="005B333F" w:rsidRPr="0090796B" w:rsidRDefault="005B333F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5B333F" w:rsidRPr="0090796B" w14:paraId="12AF6A9E" w14:textId="77777777" w:rsidTr="005B333F">
        <w:trPr>
          <w:trHeight w:val="989"/>
        </w:trPr>
        <w:tc>
          <w:tcPr>
            <w:tcW w:w="2269" w:type="dxa"/>
          </w:tcPr>
          <w:p w14:paraId="609B2FBD" w14:textId="77777777" w:rsidR="005B333F" w:rsidRPr="0090796B" w:rsidRDefault="005B333F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496" w:type="dxa"/>
          </w:tcPr>
          <w:p w14:paraId="3C835D9F" w14:textId="77777777" w:rsidR="005B333F" w:rsidRPr="0090796B" w:rsidRDefault="005B333F" w:rsidP="005B333F">
            <w:pPr>
              <w:ind w:left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</w:tcPr>
          <w:p w14:paraId="16AB6F30" w14:textId="77777777" w:rsidR="005B333F" w:rsidRPr="0090796B" w:rsidRDefault="005B333F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14:paraId="49D5306C" w14:textId="77777777" w:rsidR="005B333F" w:rsidRPr="0090796B" w:rsidRDefault="005B333F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02652" w:rsidRPr="0090796B" w14:paraId="3A8AFE1E" w14:textId="4F685441" w:rsidTr="003A25DA">
        <w:tc>
          <w:tcPr>
            <w:tcW w:w="2269" w:type="dxa"/>
          </w:tcPr>
          <w:p w14:paraId="17AFB233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A541DA7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8026251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22EC7AD" w14:textId="77777777" w:rsidR="00D02652" w:rsidRPr="0090796B" w:rsidRDefault="00D02652" w:rsidP="005B333F">
            <w:pPr>
              <w:ind w:left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496" w:type="dxa"/>
          </w:tcPr>
          <w:p w14:paraId="57AEFC68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40" w:type="dxa"/>
          </w:tcPr>
          <w:p w14:paraId="6F160356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14:paraId="70751B00" w14:textId="77777777" w:rsidR="00D02652" w:rsidRPr="0090796B" w:rsidRDefault="00D02652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A25DA" w:rsidRPr="0090796B" w14:paraId="5297E859" w14:textId="5799C396" w:rsidTr="003A25DA">
        <w:tc>
          <w:tcPr>
            <w:tcW w:w="2269" w:type="dxa"/>
          </w:tcPr>
          <w:p w14:paraId="014392C1" w14:textId="77777777" w:rsidR="003A25DA" w:rsidRPr="0090796B" w:rsidRDefault="003A25DA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496" w:type="dxa"/>
          </w:tcPr>
          <w:p w14:paraId="18619F07" w14:textId="7438FC12" w:rsidR="003A25DA" w:rsidRPr="0090796B" w:rsidRDefault="003A25DA" w:rsidP="002E205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0796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TOTAL REQUESTED</w:t>
            </w:r>
          </w:p>
        </w:tc>
        <w:tc>
          <w:tcPr>
            <w:tcW w:w="2680" w:type="dxa"/>
            <w:gridSpan w:val="2"/>
          </w:tcPr>
          <w:p w14:paraId="40F1439C" w14:textId="77777777" w:rsidR="003A25DA" w:rsidRPr="0090796B" w:rsidRDefault="003A25DA" w:rsidP="002E205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27C69A0C" w14:textId="77777777" w:rsidR="00B14865" w:rsidRPr="0090796B" w:rsidRDefault="00B14865" w:rsidP="00D34DE9">
      <w:pPr>
        <w:spacing w:before="100" w:beforeAutospacing="1" w:after="100" w:afterAutospacing="1"/>
        <w:ind w:left="0"/>
        <w:outlineLvl w:val="2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596FD372" w14:textId="77777777" w:rsidR="00B14865" w:rsidRPr="0090796B" w:rsidRDefault="00B14865" w:rsidP="00277DD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2A0E6A34" w14:textId="77777777" w:rsidR="00B14865" w:rsidRPr="0090796B" w:rsidRDefault="00B14865" w:rsidP="00034614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16D5B575" w14:textId="060D10DB" w:rsidR="00277DD9" w:rsidRPr="0090796B" w:rsidRDefault="00277DD9" w:rsidP="00034614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90796B">
        <w:rPr>
          <w:rFonts w:ascii="Arial" w:hAnsi="Arial" w:cs="Arial"/>
          <w:b/>
          <w:bCs/>
          <w:color w:val="000000" w:themeColor="text1"/>
          <w:sz w:val="21"/>
          <w:szCs w:val="21"/>
        </w:rPr>
        <w:t>Applicant Certification</w:t>
      </w:r>
    </w:p>
    <w:p w14:paraId="3B666CD7" w14:textId="77777777" w:rsidR="00034614" w:rsidRPr="0090796B" w:rsidRDefault="00034614" w:rsidP="00034614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1C09655" w14:textId="377916A4" w:rsidR="00277DD9" w:rsidRPr="0090796B" w:rsidRDefault="005C1256" w:rsidP="00034614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0796B">
        <w:rPr>
          <w:rFonts w:ascii="Arial" w:hAnsi="Arial" w:cs="Arial"/>
          <w:color w:val="000000" w:themeColor="text1"/>
          <w:sz w:val="21"/>
          <w:szCs w:val="21"/>
        </w:rPr>
        <w:t>I certify that the information provided in this application is accurate and that any awarded funds will be used solely for the purposes described above.</w:t>
      </w:r>
    </w:p>
    <w:p w14:paraId="2B53DABB" w14:textId="77777777" w:rsidR="005C1256" w:rsidRPr="0090796B" w:rsidRDefault="005C1256" w:rsidP="00034614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453F71F" w14:textId="77777777" w:rsidR="00277DD9" w:rsidRPr="0090796B" w:rsidRDefault="00277DD9" w:rsidP="00034614">
      <w:pPr>
        <w:spacing w:before="100" w:beforeAutospacing="1" w:after="100" w:afterAutospacing="1"/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90796B">
        <w:rPr>
          <w:rFonts w:ascii="Arial" w:hAnsi="Arial" w:cs="Arial"/>
          <w:color w:val="000000" w:themeColor="text1"/>
          <w:sz w:val="21"/>
          <w:szCs w:val="21"/>
        </w:rPr>
        <w:t>Applicant Signature: _____________________________________________</w:t>
      </w:r>
    </w:p>
    <w:p w14:paraId="65F4C078" w14:textId="77777777" w:rsidR="005C1256" w:rsidRPr="0090796B" w:rsidRDefault="005C1256" w:rsidP="00034614">
      <w:pPr>
        <w:spacing w:before="100" w:beforeAutospacing="1" w:after="100" w:afterAutospacing="1"/>
        <w:ind w:left="360"/>
        <w:rPr>
          <w:rFonts w:ascii="Arial" w:hAnsi="Arial" w:cs="Arial"/>
          <w:color w:val="000000" w:themeColor="text1"/>
          <w:sz w:val="21"/>
          <w:szCs w:val="21"/>
        </w:rPr>
      </w:pPr>
    </w:p>
    <w:p w14:paraId="643C3B99" w14:textId="3B55CF0C" w:rsidR="00277DD9" w:rsidRPr="0090796B" w:rsidRDefault="00277DD9" w:rsidP="00034614">
      <w:pPr>
        <w:spacing w:before="100" w:beforeAutospacing="1" w:after="100" w:afterAutospacing="1"/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90796B">
        <w:rPr>
          <w:rFonts w:ascii="Arial" w:hAnsi="Arial" w:cs="Arial"/>
          <w:color w:val="000000" w:themeColor="text1"/>
          <w:sz w:val="21"/>
          <w:szCs w:val="21"/>
        </w:rPr>
        <w:t>Date: _____________________</w:t>
      </w:r>
    </w:p>
    <w:p w14:paraId="10653CAF" w14:textId="77777777" w:rsidR="00277DD9" w:rsidRPr="0090796B" w:rsidRDefault="00277DD9" w:rsidP="00F21CB8">
      <w:pPr>
        <w:rPr>
          <w:rFonts w:ascii="Arial" w:hAnsi="Arial" w:cs="Arial"/>
          <w:sz w:val="21"/>
          <w:szCs w:val="21"/>
        </w:rPr>
      </w:pPr>
    </w:p>
    <w:sectPr w:rsidR="00277DD9" w:rsidRPr="0090796B" w:rsidSect="00B724A2">
      <w:pgSz w:w="12240" w:h="15840" w:code="1"/>
      <w:pgMar w:top="864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AD30" w14:textId="77777777" w:rsidR="00952D1F" w:rsidRDefault="00952D1F">
      <w:r>
        <w:separator/>
      </w:r>
    </w:p>
    <w:p w14:paraId="228CD897" w14:textId="77777777" w:rsidR="00952D1F" w:rsidRDefault="00952D1F"/>
  </w:endnote>
  <w:endnote w:type="continuationSeparator" w:id="0">
    <w:p w14:paraId="7C0CACAC" w14:textId="77777777" w:rsidR="00952D1F" w:rsidRDefault="00952D1F">
      <w:r>
        <w:continuationSeparator/>
      </w:r>
    </w:p>
    <w:p w14:paraId="0D49495C" w14:textId="77777777" w:rsidR="00952D1F" w:rsidRDefault="00952D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530E" w14:textId="77777777" w:rsidR="00952D1F" w:rsidRDefault="00952D1F">
      <w:r>
        <w:separator/>
      </w:r>
    </w:p>
    <w:p w14:paraId="5CE8161A" w14:textId="77777777" w:rsidR="00952D1F" w:rsidRDefault="00952D1F"/>
  </w:footnote>
  <w:footnote w:type="continuationSeparator" w:id="0">
    <w:p w14:paraId="2400C889" w14:textId="77777777" w:rsidR="00952D1F" w:rsidRDefault="00952D1F">
      <w:r>
        <w:continuationSeparator/>
      </w:r>
    </w:p>
    <w:p w14:paraId="4D19EAE3" w14:textId="77777777" w:rsidR="00952D1F" w:rsidRDefault="00952D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A60D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A61F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E43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2477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EC01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4451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A1AC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200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38DB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FE9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C40DF5"/>
    <w:multiLevelType w:val="multilevel"/>
    <w:tmpl w:val="51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27AF8"/>
    <w:multiLevelType w:val="multilevel"/>
    <w:tmpl w:val="90E8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19839">
    <w:abstractNumId w:val="9"/>
  </w:num>
  <w:num w:numId="2" w16cid:durableId="2109160478">
    <w:abstractNumId w:val="7"/>
  </w:num>
  <w:num w:numId="3" w16cid:durableId="1985696956">
    <w:abstractNumId w:val="6"/>
  </w:num>
  <w:num w:numId="4" w16cid:durableId="679702411">
    <w:abstractNumId w:val="5"/>
  </w:num>
  <w:num w:numId="5" w16cid:durableId="1585382800">
    <w:abstractNumId w:val="4"/>
  </w:num>
  <w:num w:numId="6" w16cid:durableId="550503048">
    <w:abstractNumId w:val="8"/>
  </w:num>
  <w:num w:numId="7" w16cid:durableId="1459105495">
    <w:abstractNumId w:val="3"/>
  </w:num>
  <w:num w:numId="8" w16cid:durableId="362900498">
    <w:abstractNumId w:val="2"/>
  </w:num>
  <w:num w:numId="9" w16cid:durableId="1126124779">
    <w:abstractNumId w:val="1"/>
  </w:num>
  <w:num w:numId="10" w16cid:durableId="399180946">
    <w:abstractNumId w:val="0"/>
  </w:num>
  <w:num w:numId="11" w16cid:durableId="1702589519">
    <w:abstractNumId w:val="11"/>
  </w:num>
  <w:num w:numId="12" w16cid:durableId="932014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isplayBackgroundShape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EB"/>
    <w:rsid w:val="00014295"/>
    <w:rsid w:val="00023E08"/>
    <w:rsid w:val="00034614"/>
    <w:rsid w:val="000461BA"/>
    <w:rsid w:val="00053A78"/>
    <w:rsid w:val="0005798D"/>
    <w:rsid w:val="000652F0"/>
    <w:rsid w:val="0006601A"/>
    <w:rsid w:val="00074C24"/>
    <w:rsid w:val="000A3774"/>
    <w:rsid w:val="000B5F61"/>
    <w:rsid w:val="000C7660"/>
    <w:rsid w:val="000F3168"/>
    <w:rsid w:val="000F77E4"/>
    <w:rsid w:val="00133D9E"/>
    <w:rsid w:val="001350D1"/>
    <w:rsid w:val="00136B95"/>
    <w:rsid w:val="0016724A"/>
    <w:rsid w:val="001905D0"/>
    <w:rsid w:val="00193683"/>
    <w:rsid w:val="001D0A4F"/>
    <w:rsid w:val="001F00D6"/>
    <w:rsid w:val="002039E3"/>
    <w:rsid w:val="002114DC"/>
    <w:rsid w:val="00237BCC"/>
    <w:rsid w:val="00260C5B"/>
    <w:rsid w:val="00277DD9"/>
    <w:rsid w:val="002D0D9E"/>
    <w:rsid w:val="002D5CE8"/>
    <w:rsid w:val="002E2EC5"/>
    <w:rsid w:val="002E72CE"/>
    <w:rsid w:val="003108D6"/>
    <w:rsid w:val="003209A7"/>
    <w:rsid w:val="003A25DA"/>
    <w:rsid w:val="003A61EE"/>
    <w:rsid w:val="003D5218"/>
    <w:rsid w:val="003D7733"/>
    <w:rsid w:val="003D7ED9"/>
    <w:rsid w:val="004269B1"/>
    <w:rsid w:val="004344FB"/>
    <w:rsid w:val="00436059"/>
    <w:rsid w:val="00460145"/>
    <w:rsid w:val="00467A67"/>
    <w:rsid w:val="00483D63"/>
    <w:rsid w:val="004A5322"/>
    <w:rsid w:val="004B454E"/>
    <w:rsid w:val="004D01E3"/>
    <w:rsid w:val="004D5B65"/>
    <w:rsid w:val="004E2CA2"/>
    <w:rsid w:val="00521E71"/>
    <w:rsid w:val="00526C7F"/>
    <w:rsid w:val="00587EAD"/>
    <w:rsid w:val="005A41CD"/>
    <w:rsid w:val="005B333F"/>
    <w:rsid w:val="005C1256"/>
    <w:rsid w:val="005C5A5E"/>
    <w:rsid w:val="005D51AA"/>
    <w:rsid w:val="005E00CE"/>
    <w:rsid w:val="006006D7"/>
    <w:rsid w:val="00610791"/>
    <w:rsid w:val="00615367"/>
    <w:rsid w:val="00630B6A"/>
    <w:rsid w:val="00686F56"/>
    <w:rsid w:val="006E0323"/>
    <w:rsid w:val="006E56CE"/>
    <w:rsid w:val="006F6E52"/>
    <w:rsid w:val="00750814"/>
    <w:rsid w:val="0078479A"/>
    <w:rsid w:val="007A2615"/>
    <w:rsid w:val="007A63F1"/>
    <w:rsid w:val="007B2CA8"/>
    <w:rsid w:val="007E53EB"/>
    <w:rsid w:val="007F1A8F"/>
    <w:rsid w:val="008108F9"/>
    <w:rsid w:val="008C114D"/>
    <w:rsid w:val="0090796B"/>
    <w:rsid w:val="00940FA8"/>
    <w:rsid w:val="00952D1F"/>
    <w:rsid w:val="00957FEC"/>
    <w:rsid w:val="00982A88"/>
    <w:rsid w:val="009A04AD"/>
    <w:rsid w:val="009A6CF9"/>
    <w:rsid w:val="009E6D45"/>
    <w:rsid w:val="00A62B75"/>
    <w:rsid w:val="00A71EE7"/>
    <w:rsid w:val="00A82347"/>
    <w:rsid w:val="00A83296"/>
    <w:rsid w:val="00A96BD0"/>
    <w:rsid w:val="00AA7302"/>
    <w:rsid w:val="00AB06DA"/>
    <w:rsid w:val="00AB0728"/>
    <w:rsid w:val="00AE2FF2"/>
    <w:rsid w:val="00AE4C93"/>
    <w:rsid w:val="00B039BB"/>
    <w:rsid w:val="00B14865"/>
    <w:rsid w:val="00B1638B"/>
    <w:rsid w:val="00B31492"/>
    <w:rsid w:val="00B72397"/>
    <w:rsid w:val="00B724A2"/>
    <w:rsid w:val="00B8763F"/>
    <w:rsid w:val="00BD2257"/>
    <w:rsid w:val="00C16E15"/>
    <w:rsid w:val="00C175A4"/>
    <w:rsid w:val="00C24CA1"/>
    <w:rsid w:val="00C7315E"/>
    <w:rsid w:val="00C859CB"/>
    <w:rsid w:val="00CC72FA"/>
    <w:rsid w:val="00CC7F01"/>
    <w:rsid w:val="00CE0B55"/>
    <w:rsid w:val="00D0001C"/>
    <w:rsid w:val="00D02652"/>
    <w:rsid w:val="00D10D21"/>
    <w:rsid w:val="00D117AC"/>
    <w:rsid w:val="00D20257"/>
    <w:rsid w:val="00D23BBA"/>
    <w:rsid w:val="00D34DE9"/>
    <w:rsid w:val="00D65235"/>
    <w:rsid w:val="00D6583C"/>
    <w:rsid w:val="00D7209C"/>
    <w:rsid w:val="00D808A2"/>
    <w:rsid w:val="00D957B0"/>
    <w:rsid w:val="00DA3182"/>
    <w:rsid w:val="00DA6B40"/>
    <w:rsid w:val="00DB1F34"/>
    <w:rsid w:val="00DE351D"/>
    <w:rsid w:val="00E17C96"/>
    <w:rsid w:val="00E35510"/>
    <w:rsid w:val="00E36795"/>
    <w:rsid w:val="00E44220"/>
    <w:rsid w:val="00E45297"/>
    <w:rsid w:val="00E50181"/>
    <w:rsid w:val="00E57627"/>
    <w:rsid w:val="00EA7472"/>
    <w:rsid w:val="00EB31C8"/>
    <w:rsid w:val="00EB4C9F"/>
    <w:rsid w:val="00EC107E"/>
    <w:rsid w:val="00ED2FE0"/>
    <w:rsid w:val="00ED56CE"/>
    <w:rsid w:val="00EE2501"/>
    <w:rsid w:val="00EF56F5"/>
    <w:rsid w:val="00F12BC7"/>
    <w:rsid w:val="00F21CB8"/>
    <w:rsid w:val="00F26BFC"/>
    <w:rsid w:val="00F61815"/>
    <w:rsid w:val="00F76F4A"/>
    <w:rsid w:val="00F84794"/>
    <w:rsid w:val="00FE0437"/>
    <w:rsid w:val="00FE5631"/>
    <w:rsid w:val="00FE5B48"/>
    <w:rsid w:val="00FF30D5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516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01"/>
    <w:pPr>
      <w:spacing w:before="240" w:after="0" w:line="240" w:lineRule="auto"/>
      <w:ind w:left="72" w:right="72"/>
      <w:contextualSpacing/>
      <w:outlineLvl w:val="1"/>
    </w:pPr>
    <w:rPr>
      <w:rFonts w:eastAsia="Times New Roman" w:cs="Times New Roman"/>
      <w:color w:val="595959" w:themeColor="text1" w:themeTint="A6"/>
    </w:rPr>
  </w:style>
  <w:style w:type="paragraph" w:styleId="Heading1">
    <w:name w:val="heading 1"/>
    <w:basedOn w:val="Normal"/>
    <w:next w:val="Normal"/>
    <w:qFormat/>
    <w:rsid w:val="00FF51A8"/>
    <w:pPr>
      <w:outlineLvl w:val="0"/>
    </w:pPr>
    <w:rPr>
      <w:rFonts w:asciiTheme="majorHAnsi" w:eastAsiaTheme="majorEastAsia" w:hAnsiTheme="majorHAnsi" w:cstheme="majorBidi"/>
      <w:b/>
      <w:bCs/>
      <w:smallCaps/>
      <w:color w:val="306785" w:themeColor="accent1" w:themeShade="BF"/>
      <w:sz w:val="56"/>
      <w:szCs w:val="56"/>
      <w14:shadow w14:blurRad="63500" w14:dist="50800" w14:dir="5400000" w14:sx="0" w14:sy="0" w14:kx="0" w14:ky="0" w14:algn="none">
        <w14:srgbClr w14:val="000000">
          <w14:alpha w14:val="50000"/>
        </w14:srgbClr>
      </w14:shadow>
    </w:rPr>
  </w:style>
  <w:style w:type="paragraph" w:styleId="Heading2">
    <w:name w:val="heading 2"/>
    <w:basedOn w:val="Normal"/>
    <w:next w:val="Normal"/>
    <w:link w:val="Heading2Char"/>
    <w:unhideWhenUsed/>
    <w:qFormat/>
    <w:rsid w:val="006F6E52"/>
    <w:pPr>
      <w:jc w:val="right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Heading3">
    <w:name w:val="heading 3"/>
    <w:basedOn w:val="Normal"/>
    <w:next w:val="Normal"/>
    <w:link w:val="Heading3Char"/>
    <w:unhideWhenUsed/>
    <w:qFormat/>
    <w:rsid w:val="006F6E52"/>
    <w:pPr>
      <w:spacing w:before="120"/>
      <w:contextualSpacing w:val="0"/>
      <w:jc w:val="right"/>
      <w:outlineLvl w:val="2"/>
    </w:pPr>
    <w:rPr>
      <w:rFonts w:asciiTheme="majorHAnsi" w:eastAsiaTheme="majorEastAsia" w:hAnsiTheme="majorHAnsi" w:cstheme="majorBidi"/>
      <w:color w:val="306785" w:themeColor="accent1" w:themeShade="BF"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F6E52"/>
    <w:pPr>
      <w:ind w:right="144"/>
      <w:jc w:val="right"/>
      <w:outlineLvl w:val="3"/>
    </w:pPr>
    <w:rPr>
      <w:smallCap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A31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1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1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1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1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andnumber">
    <w:name w:val="Date and number"/>
    <w:basedOn w:val="Normal"/>
    <w:qFormat/>
    <w:pPr>
      <w:spacing w:before="120"/>
      <w:contextualSpacing w:val="0"/>
    </w:pPr>
    <w:rPr>
      <w:szCs w:val="16"/>
    </w:rPr>
  </w:style>
  <w:style w:type="character" w:styleId="PlaceholderText">
    <w:name w:val="Placeholder Text"/>
    <w:basedOn w:val="DefaultParagraphFont"/>
    <w:uiPriority w:val="99"/>
    <w:semiHidden/>
    <w:rsid w:val="008C114D"/>
    <w:rPr>
      <w:color w:val="6E6E6E" w:themeColor="background2" w:themeShade="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F6E52"/>
    <w:rPr>
      <w:rFonts w:eastAsia="Times New Roman" w:cs="Times New Roman"/>
      <w:smallCaps/>
      <w:color w:val="306785" w:themeColor="accent1" w:themeShade="BF"/>
    </w:rPr>
  </w:style>
  <w:style w:type="paragraph" w:customStyle="1" w:styleId="Receiptspacer">
    <w:name w:val="Receipt spacer"/>
    <w:basedOn w:val="Normal"/>
    <w:next w:val="Normal"/>
    <w:qFormat/>
    <w:rsid w:val="00526C7F"/>
    <w:pPr>
      <w:spacing w:before="640" w:after="1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color w:val="7F7F7F" w:themeColor="text1" w:themeTint="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color w:val="7F7F7F" w:themeColor="text1" w:themeTint="80"/>
    </w:rPr>
  </w:style>
  <w:style w:type="paragraph" w:customStyle="1" w:styleId="Amount">
    <w:name w:val="Amount"/>
    <w:basedOn w:val="Normal"/>
    <w:qFormat/>
    <w:rPr>
      <w:b/>
      <w:bCs/>
    </w:rPr>
  </w:style>
  <w:style w:type="table" w:customStyle="1" w:styleId="Petty">
    <w:name w:val="Petty"/>
    <w:basedOn w:val="TableNormal"/>
    <w:uiPriority w:val="99"/>
    <w:rsid w:val="00C24CA1"/>
    <w:pPr>
      <w:spacing w:before="400" w:after="0" w:line="720" w:lineRule="auto"/>
    </w:pPr>
    <w:tblPr>
      <w:tblBorders>
        <w:bottom w:val="single" w:sz="8" w:space="0" w:color="auto"/>
        <w:insideH w:val="single" w:sz="8" w:space="0" w:color="auto"/>
      </w:tblBorders>
      <w:tblCellMar>
        <w:top w:w="144" w:type="dxa"/>
        <w:left w:w="0" w:type="dxa"/>
        <w:right w:w="11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3182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82"/>
    <w:rPr>
      <w:rFonts w:ascii="Segoe UI" w:eastAsia="Times New Roman" w:hAnsi="Segoe UI" w:cs="Segoe UI"/>
      <w:color w:val="7F7F7F" w:themeColor="text1" w:themeTint="8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A3182"/>
  </w:style>
  <w:style w:type="paragraph" w:styleId="BlockText">
    <w:name w:val="Block Text"/>
    <w:basedOn w:val="Normal"/>
    <w:uiPriority w:val="99"/>
    <w:semiHidden/>
    <w:unhideWhenUsed/>
    <w:rsid w:val="008C114D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rFonts w:eastAsiaTheme="minorEastAsia" w:cstheme="minorBidi"/>
      <w:i/>
      <w:iCs/>
      <w:color w:val="30678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A31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A31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A31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A3182"/>
    <w:rPr>
      <w:rFonts w:eastAsia="Times New Roman" w:cs="Times New Roman"/>
      <w:color w:val="7F7F7F" w:themeColor="text1" w:themeTint="8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A31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318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A318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31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A3182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A3182"/>
    <w:rPr>
      <w:rFonts w:eastAsia="Times New Roman" w:cs="Times New Roman"/>
      <w:color w:val="7F7F7F" w:themeColor="text1" w:themeTint="80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A31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3182"/>
    <w:pPr>
      <w:spacing w:before="0" w:after="200"/>
    </w:pPr>
    <w:rPr>
      <w:i/>
      <w:iCs/>
      <w:color w:val="5E5E5E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A3182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table" w:styleId="ColorfulGrid">
    <w:name w:val="Colorful Grid"/>
    <w:basedOn w:val="TableNormal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A31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18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182"/>
    <w:rPr>
      <w:rFonts w:eastAsia="Times New Roman" w:cs="Times New Roman"/>
      <w:color w:val="7F7F7F" w:themeColor="text1" w:themeTint="8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182"/>
    <w:rPr>
      <w:rFonts w:eastAsia="Times New Roman" w:cs="Times New Roman"/>
      <w:b/>
      <w:bCs/>
      <w:color w:val="7F7F7F" w:themeColor="text1" w:themeTint="80"/>
      <w:szCs w:val="20"/>
    </w:rPr>
  </w:style>
  <w:style w:type="table" w:styleId="DarkList">
    <w:name w:val="Dark List"/>
    <w:basedOn w:val="TableNormal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A3182"/>
  </w:style>
  <w:style w:type="character" w:customStyle="1" w:styleId="DateChar">
    <w:name w:val="Date Char"/>
    <w:basedOn w:val="DefaultParagraphFont"/>
    <w:link w:val="Date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3182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82"/>
    <w:rPr>
      <w:rFonts w:ascii="Segoe UI" w:eastAsia="Times New Roman" w:hAnsi="Segoe UI" w:cs="Segoe UI"/>
      <w:color w:val="7F7F7F" w:themeColor="text1" w:themeTint="8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A3182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character" w:styleId="Emphasis">
    <w:name w:val="Emphasis"/>
    <w:basedOn w:val="DefaultParagraphFont"/>
    <w:uiPriority w:val="20"/>
    <w:unhideWhenUsed/>
    <w:qFormat/>
    <w:rsid w:val="00DA31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A31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3182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3182"/>
    <w:rPr>
      <w:rFonts w:eastAsia="Times New Roman" w:cs="Times New Roman"/>
      <w:color w:val="7F7F7F" w:themeColor="text1" w:themeTint="8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A3182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A3182"/>
    <w:pPr>
      <w:spacing w:before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C114D"/>
    <w:rPr>
      <w:color w:val="626262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A31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3182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182"/>
    <w:rPr>
      <w:rFonts w:eastAsia="Times New Roman" w:cs="Times New Roman"/>
      <w:color w:val="7F7F7F" w:themeColor="text1" w:themeTint="80"/>
      <w:szCs w:val="20"/>
    </w:rPr>
  </w:style>
  <w:style w:type="table" w:styleId="GridTable1Light">
    <w:name w:val="Grid Table 1 Light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3">
    <w:name w:val="Grid Table 3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A3182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A3182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A3182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A3182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A3182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A3182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A3182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A3182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A3182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A3182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A3182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A3182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A3182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182"/>
    <w:rPr>
      <w:rFonts w:asciiTheme="majorHAnsi" w:eastAsiaTheme="majorEastAsia" w:hAnsiTheme="majorHAnsi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182"/>
    <w:rPr>
      <w:rFonts w:asciiTheme="majorHAnsi" w:eastAsiaTheme="majorEastAsia" w:hAnsiTheme="majorHAnsi" w:cstheme="majorBidi"/>
      <w:color w:val="2044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182"/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18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18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A3182"/>
  </w:style>
  <w:style w:type="paragraph" w:styleId="HTMLAddress">
    <w:name w:val="HTML Address"/>
    <w:basedOn w:val="Normal"/>
    <w:link w:val="HTMLAddressChar"/>
    <w:uiPriority w:val="99"/>
    <w:semiHidden/>
    <w:unhideWhenUsed/>
    <w:rsid w:val="00DA3182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A3182"/>
    <w:rPr>
      <w:rFonts w:eastAsia="Times New Roman" w:cs="Times New Roman"/>
      <w:i/>
      <w:iCs/>
      <w:color w:val="7F7F7F" w:themeColor="text1" w:themeTint="80"/>
    </w:rPr>
  </w:style>
  <w:style w:type="character" w:styleId="HTMLCite">
    <w:name w:val="HTML Cite"/>
    <w:basedOn w:val="DefaultParagraphFont"/>
    <w:uiPriority w:val="99"/>
    <w:semiHidden/>
    <w:unhideWhenUsed/>
    <w:rsid w:val="00DA31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A31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A31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A31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3182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3182"/>
    <w:rPr>
      <w:rFonts w:ascii="Consolas" w:eastAsia="Times New Roman" w:hAnsi="Consolas" w:cs="Times New Roman"/>
      <w:color w:val="7F7F7F" w:themeColor="text1" w:themeTint="8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A31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A31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A318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C114D"/>
    <w:rPr>
      <w:color w:val="7B4900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A3182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A3182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A3182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A3182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A3182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A3182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A3182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A3182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A3182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A31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6F6E52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F6E52"/>
    <w:pPr>
      <w:pBdr>
        <w:top w:val="single" w:sz="4" w:space="10" w:color="418AB3" w:themeColor="accent1"/>
        <w:bottom w:val="single" w:sz="4" w:space="10" w:color="418AB3" w:themeColor="accent1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F6E52"/>
    <w:rPr>
      <w:rFonts w:eastAsia="Times New Roman" w:cs="Times New Roman"/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F6E52"/>
    <w:rPr>
      <w:b/>
      <w:bCs/>
      <w:caps w:val="0"/>
      <w:smallCaps/>
      <w:color w:val="306785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A31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A3182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A3182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A3182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A3182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A3182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A3182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A3182"/>
  </w:style>
  <w:style w:type="paragraph" w:styleId="List">
    <w:name w:val="List"/>
    <w:basedOn w:val="Normal"/>
    <w:uiPriority w:val="99"/>
    <w:semiHidden/>
    <w:unhideWhenUsed/>
    <w:rsid w:val="00DA3182"/>
    <w:pPr>
      <w:ind w:left="283" w:hanging="283"/>
    </w:pPr>
  </w:style>
  <w:style w:type="paragraph" w:styleId="List2">
    <w:name w:val="List 2"/>
    <w:basedOn w:val="Normal"/>
    <w:uiPriority w:val="99"/>
    <w:semiHidden/>
    <w:unhideWhenUsed/>
    <w:rsid w:val="00DA3182"/>
    <w:pPr>
      <w:ind w:left="566" w:hanging="283"/>
    </w:pPr>
  </w:style>
  <w:style w:type="paragraph" w:styleId="List3">
    <w:name w:val="List 3"/>
    <w:basedOn w:val="Normal"/>
    <w:uiPriority w:val="99"/>
    <w:semiHidden/>
    <w:unhideWhenUsed/>
    <w:rsid w:val="00DA3182"/>
    <w:pPr>
      <w:ind w:left="849" w:hanging="283"/>
    </w:pPr>
  </w:style>
  <w:style w:type="paragraph" w:styleId="List4">
    <w:name w:val="List 4"/>
    <w:basedOn w:val="Normal"/>
    <w:uiPriority w:val="99"/>
    <w:semiHidden/>
    <w:unhideWhenUsed/>
    <w:rsid w:val="00DA3182"/>
    <w:pPr>
      <w:ind w:left="1132" w:hanging="283"/>
    </w:pPr>
  </w:style>
  <w:style w:type="paragraph" w:styleId="List5">
    <w:name w:val="List 5"/>
    <w:basedOn w:val="Normal"/>
    <w:uiPriority w:val="99"/>
    <w:semiHidden/>
    <w:unhideWhenUsed/>
    <w:rsid w:val="00DA3182"/>
    <w:pPr>
      <w:ind w:left="1415" w:hanging="283"/>
    </w:pPr>
  </w:style>
  <w:style w:type="paragraph" w:styleId="ListBullet">
    <w:name w:val="List Bullet"/>
    <w:basedOn w:val="Normal"/>
    <w:uiPriority w:val="99"/>
    <w:semiHidden/>
    <w:unhideWhenUsed/>
    <w:rsid w:val="00DA31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DA31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DA31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DA31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DA31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DA3182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unhideWhenUsed/>
    <w:rsid w:val="00DA3182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unhideWhenUsed/>
    <w:rsid w:val="00DA3182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DA3182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DA3182"/>
    <w:pPr>
      <w:spacing w:after="120"/>
      <w:ind w:left="1415"/>
    </w:pPr>
  </w:style>
  <w:style w:type="paragraph" w:styleId="ListNumber">
    <w:name w:val="List Number"/>
    <w:basedOn w:val="Normal"/>
    <w:uiPriority w:val="99"/>
    <w:semiHidden/>
    <w:unhideWhenUsed/>
    <w:rsid w:val="00DA31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DA31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DA31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DA31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DA3182"/>
    <w:pPr>
      <w:numPr>
        <w:numId w:val="10"/>
      </w:numPr>
    </w:pPr>
  </w:style>
  <w:style w:type="paragraph" w:styleId="ListParagraph">
    <w:name w:val="List Paragraph"/>
    <w:basedOn w:val="Normal"/>
    <w:uiPriority w:val="34"/>
    <w:semiHidden/>
    <w:unhideWhenUsed/>
    <w:qFormat/>
    <w:rsid w:val="00DA3182"/>
    <w:pPr>
      <w:ind w:left="720"/>
    </w:pPr>
  </w:style>
  <w:style w:type="table" w:styleId="ListTable1Light">
    <w:name w:val="List Table 1 Light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2">
    <w:name w:val="List Table 2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3">
    <w:name w:val="List Table 3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A3182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A3182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A3182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A3182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A3182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A3182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A3182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A3182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A3182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A3182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A3182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A3182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C11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 w:line="240" w:lineRule="auto"/>
      <w:ind w:left="72" w:right="72"/>
      <w:contextualSpacing/>
      <w:outlineLvl w:val="1"/>
    </w:pPr>
    <w:rPr>
      <w:rFonts w:ascii="Consolas" w:eastAsia="Times New Roman" w:hAnsi="Consolas" w:cs="Times New Roman"/>
      <w:color w:val="595959" w:themeColor="text1" w:themeTint="A6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C114D"/>
    <w:rPr>
      <w:rFonts w:ascii="Consolas" w:eastAsia="Times New Roman" w:hAnsi="Consolas" w:cs="Times New Roman"/>
      <w:color w:val="595959" w:themeColor="text1" w:themeTint="A6"/>
      <w:szCs w:val="20"/>
    </w:rPr>
  </w:style>
  <w:style w:type="table" w:styleId="MediumGrid1">
    <w:name w:val="Medium Grid 1"/>
    <w:basedOn w:val="TableNormal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A318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C11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C114D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rsid w:val="006F6E52"/>
    <w:pPr>
      <w:spacing w:after="0" w:line="240" w:lineRule="auto"/>
      <w:ind w:left="72" w:right="72"/>
      <w:contextualSpacing/>
      <w:outlineLvl w:val="1"/>
    </w:pPr>
    <w:rPr>
      <w:rFonts w:eastAsia="Times New Roman" w:cs="Times New Roman"/>
      <w:color w:val="595959" w:themeColor="text1" w:themeTint="A6"/>
    </w:rPr>
  </w:style>
  <w:style w:type="paragraph" w:styleId="NormalWeb">
    <w:name w:val="Normal (Web)"/>
    <w:basedOn w:val="Normal"/>
    <w:uiPriority w:val="99"/>
    <w:semiHidden/>
    <w:unhideWhenUsed/>
    <w:rsid w:val="00DA318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A31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A3182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character" w:styleId="PageNumber">
    <w:name w:val="page number"/>
    <w:basedOn w:val="DefaultParagraphFont"/>
    <w:uiPriority w:val="99"/>
    <w:semiHidden/>
    <w:unhideWhenUsed/>
    <w:rsid w:val="00DA3182"/>
  </w:style>
  <w:style w:type="table" w:styleId="PlainTable1">
    <w:name w:val="Plain Table 1"/>
    <w:basedOn w:val="TableNormal"/>
    <w:uiPriority w:val="41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A3182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3182"/>
    <w:rPr>
      <w:rFonts w:ascii="Consolas" w:eastAsia="Times New Roman" w:hAnsi="Consolas" w:cs="Times New Roman"/>
      <w:color w:val="7F7F7F" w:themeColor="text1" w:themeTint="8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A31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A3182"/>
    <w:rPr>
      <w:rFonts w:eastAsia="Times New Roman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A31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A3182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character" w:styleId="SmartHyperlink">
    <w:name w:val="Smart Hyperlink"/>
    <w:basedOn w:val="DefaultParagraphFont"/>
    <w:uiPriority w:val="99"/>
    <w:semiHidden/>
    <w:unhideWhenUsed/>
    <w:rsid w:val="00DA3182"/>
    <w:rPr>
      <w:u w:val="dotted"/>
    </w:rPr>
  </w:style>
  <w:style w:type="character" w:styleId="Strong">
    <w:name w:val="Strong"/>
    <w:basedOn w:val="DefaultParagraphFont"/>
    <w:uiPriority w:val="22"/>
    <w:unhideWhenUsed/>
    <w:qFormat/>
    <w:rsid w:val="00DA318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DA3182"/>
    <w:pPr>
      <w:numPr>
        <w:ilvl w:val="1"/>
      </w:numPr>
      <w:spacing w:after="160"/>
      <w:ind w:left="72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A3182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A31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A31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A31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A31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A3182"/>
    <w:pPr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A3182"/>
    <w:pPr>
      <w:spacing w:before="240" w:after="0" w:line="240" w:lineRule="auto"/>
      <w:ind w:left="72" w:right="72"/>
      <w:contextualSpacing/>
      <w:outlineLvl w:val="1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DA3182"/>
    <w:pPr>
      <w:spacing w:before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A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A31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A3182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A31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A31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A31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A31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A31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A31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A31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A31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182"/>
    <w:pPr>
      <w:keepNext/>
      <w:keepLines/>
      <w:outlineLvl w:val="9"/>
    </w:pPr>
    <w:rPr>
      <w:b w:val="0"/>
      <w:bCs w:val="0"/>
      <w:smallCaps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styleId="UnresolvedMention">
    <w:name w:val="Unresolved Mention"/>
    <w:basedOn w:val="DefaultParagraphFont"/>
    <w:uiPriority w:val="99"/>
    <w:semiHidden/>
    <w:unhideWhenUsed/>
    <w:rsid w:val="00DA318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526C7F"/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character" w:customStyle="1" w:styleId="Heading3Char">
    <w:name w:val="Heading 3 Char"/>
    <w:basedOn w:val="DefaultParagraphFont"/>
    <w:link w:val="Heading3"/>
    <w:rsid w:val="00526C7F"/>
    <w:rPr>
      <w:rFonts w:asciiTheme="majorHAnsi" w:eastAsiaTheme="majorEastAsia" w:hAnsiTheme="majorHAnsi" w:cstheme="majorBidi"/>
      <w:color w:val="306785" w:themeColor="accent1" w:themeShade="BF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nnah/Library/Containers/com.microsoft.Word/Data/Library/Application%20Support/Microsoft/Office/16.0/DTS/Search/%7b73E5244F-05A4-7E48-BC19-56214F02DF17%7dtf03463084_win32.dotx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Arial">
      <a:majorFont>
        <a:latin typeface="Arial" panose="020B06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{73E5244F-05A4-7E48-BC19-56214F02DF17}tf03463084_win32.dotx</Template>
  <TotalTime>0</TotalTime>
  <Pages>4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2026-01-06T02:35:00Z</dcterms:created>
  <dcterms:modified xsi:type="dcterms:W3CDTF">2026-02-14T01:21:00Z</dcterms:modified>
</cp:coreProperties>
</file>